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D268" w14:textId="30FBB130" w:rsidR="002A2F76" w:rsidRPr="009157D6" w:rsidRDefault="009157D6" w:rsidP="002A2F76">
      <w:pPr>
        <w:pStyle w:val="Nadpis2"/>
        <w:pBdr>
          <w:bottom w:val="single" w:sz="4" w:space="1" w:color="auto"/>
        </w:pBdr>
        <w:tabs>
          <w:tab w:val="left" w:pos="4820"/>
        </w:tabs>
        <w:jc w:val="center"/>
        <w:rPr>
          <w:rFonts w:ascii="Arial" w:hAnsi="Arial" w:cs="Arial"/>
          <w:color w:val="999999"/>
          <w:sz w:val="22"/>
          <w:szCs w:val="22"/>
        </w:rPr>
      </w:pPr>
      <w:r w:rsidRPr="009157D6">
        <w:rPr>
          <w:rFonts w:ascii="Arial" w:hAnsi="Arial" w:cs="Arial"/>
          <w:color w:val="999999"/>
          <w:sz w:val="22"/>
          <w:szCs w:val="22"/>
        </w:rPr>
        <w:t>Regionálny úrad školskej správy</w:t>
      </w:r>
      <w:r w:rsidR="006C21C5" w:rsidRPr="009157D6">
        <w:rPr>
          <w:rFonts w:ascii="Arial" w:hAnsi="Arial" w:cs="Arial"/>
          <w:color w:val="999999"/>
          <w:sz w:val="22"/>
          <w:szCs w:val="22"/>
        </w:rPr>
        <w:t xml:space="preserve"> v Žiline, </w:t>
      </w:r>
      <w:r w:rsidR="00CB7AB2" w:rsidRPr="009157D6">
        <w:rPr>
          <w:rFonts w:ascii="Arial" w:hAnsi="Arial" w:cs="Arial"/>
          <w:color w:val="999999"/>
          <w:sz w:val="22"/>
          <w:szCs w:val="22"/>
        </w:rPr>
        <w:t xml:space="preserve"> </w:t>
      </w:r>
      <w:r w:rsidR="0087077F">
        <w:rPr>
          <w:rFonts w:ascii="Arial" w:hAnsi="Arial" w:cs="Arial"/>
          <w:color w:val="999999"/>
          <w:sz w:val="22"/>
          <w:szCs w:val="22"/>
        </w:rPr>
        <w:t>Komenského 2226/35, 010 01  Žilina</w:t>
      </w:r>
    </w:p>
    <w:p w14:paraId="12AEC589" w14:textId="77777777" w:rsidR="002A2F76" w:rsidRPr="0010206D" w:rsidRDefault="002A2F76">
      <w:pPr>
        <w:pStyle w:val="Nadpis2"/>
        <w:rPr>
          <w:rFonts w:ascii="Arial" w:hAnsi="Arial" w:cs="Arial"/>
        </w:rPr>
      </w:pPr>
    </w:p>
    <w:p w14:paraId="114CD3BA" w14:textId="77777777" w:rsidR="005C7FBC" w:rsidRDefault="007C27A7" w:rsidP="002A2F76">
      <w:pPr>
        <w:pStyle w:val="Nadpis2"/>
        <w:jc w:val="center"/>
        <w:rPr>
          <w:rFonts w:ascii="Arial" w:hAnsi="Arial" w:cs="Arial"/>
          <w:szCs w:val="24"/>
        </w:rPr>
      </w:pPr>
      <w:r w:rsidRPr="0010206D">
        <w:rPr>
          <w:rFonts w:ascii="Arial" w:hAnsi="Arial" w:cs="Arial"/>
          <w:szCs w:val="24"/>
        </w:rPr>
        <w:t xml:space="preserve">Organizačné pokyny </w:t>
      </w:r>
      <w:r w:rsidR="00583725">
        <w:rPr>
          <w:rFonts w:ascii="Arial" w:hAnsi="Arial" w:cs="Arial"/>
          <w:szCs w:val="24"/>
        </w:rPr>
        <w:t>4</w:t>
      </w:r>
      <w:r w:rsidR="00616B1C">
        <w:rPr>
          <w:rFonts w:ascii="Arial" w:hAnsi="Arial" w:cs="Arial"/>
          <w:szCs w:val="24"/>
        </w:rPr>
        <w:t>8</w:t>
      </w:r>
      <w:r w:rsidR="00D72747" w:rsidRPr="0010206D">
        <w:rPr>
          <w:rFonts w:ascii="Arial" w:hAnsi="Arial" w:cs="Arial"/>
          <w:szCs w:val="24"/>
        </w:rPr>
        <w:t>. ročníka</w:t>
      </w:r>
      <w:r w:rsidRPr="0010206D">
        <w:rPr>
          <w:rFonts w:ascii="Arial" w:hAnsi="Arial" w:cs="Arial"/>
          <w:szCs w:val="24"/>
        </w:rPr>
        <w:t xml:space="preserve"> S</w:t>
      </w:r>
      <w:r w:rsidR="00961FD2" w:rsidRPr="0010206D">
        <w:rPr>
          <w:rFonts w:ascii="Arial" w:hAnsi="Arial" w:cs="Arial"/>
          <w:szCs w:val="24"/>
        </w:rPr>
        <w:t>tredoškolskej odbornej činnosti</w:t>
      </w:r>
      <w:r w:rsidR="005C7FBC">
        <w:rPr>
          <w:rFonts w:ascii="Arial" w:hAnsi="Arial" w:cs="Arial"/>
          <w:szCs w:val="24"/>
        </w:rPr>
        <w:t xml:space="preserve"> </w:t>
      </w:r>
    </w:p>
    <w:p w14:paraId="55DCE5DF" w14:textId="4B633FF7" w:rsidR="007C27A7" w:rsidRPr="0010206D" w:rsidRDefault="005C7FBC" w:rsidP="005C7FBC">
      <w:pPr>
        <w:pStyle w:val="Nadpis2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– školský rok 2025/2026</w:t>
      </w:r>
    </w:p>
    <w:p w14:paraId="166B7255" w14:textId="77777777" w:rsidR="00876D1A" w:rsidRDefault="00961FD2" w:rsidP="00AD75F2">
      <w:pPr>
        <w:pStyle w:val="Zkladntext"/>
        <w:rPr>
          <w:rFonts w:ascii="Arial" w:hAnsi="Arial" w:cs="Arial"/>
          <w:szCs w:val="24"/>
        </w:rPr>
      </w:pPr>
      <w:r w:rsidRPr="0010206D">
        <w:rPr>
          <w:rFonts w:ascii="Arial" w:hAnsi="Arial" w:cs="Arial"/>
          <w:szCs w:val="24"/>
        </w:rPr>
        <w:tab/>
      </w:r>
    </w:p>
    <w:p w14:paraId="330DE3F2" w14:textId="59507282" w:rsidR="00AD75F2" w:rsidRPr="002F40F7" w:rsidRDefault="00AD75F2" w:rsidP="00AD75F2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2F40F7">
        <w:rPr>
          <w:rFonts w:ascii="Arial" w:hAnsi="Arial" w:cs="Arial"/>
          <w:color w:val="000000"/>
          <w:sz w:val="22"/>
          <w:szCs w:val="22"/>
        </w:rPr>
        <w:t xml:space="preserve">V zmysle Smernice </w:t>
      </w:r>
      <w:r w:rsidR="002F40F7" w:rsidRPr="002F40F7">
        <w:rPr>
          <w:rFonts w:ascii="Arial" w:hAnsi="Arial" w:cs="Arial"/>
          <w:color w:val="000000"/>
          <w:sz w:val="22"/>
          <w:szCs w:val="22"/>
        </w:rPr>
        <w:t>MŠ VV</w:t>
      </w:r>
      <w:r w:rsidR="00CA1620">
        <w:rPr>
          <w:rFonts w:ascii="Arial" w:hAnsi="Arial" w:cs="Arial"/>
          <w:color w:val="000000"/>
          <w:sz w:val="22"/>
          <w:szCs w:val="22"/>
        </w:rPr>
        <w:t xml:space="preserve"> </w:t>
      </w:r>
      <w:r w:rsidR="002F40F7" w:rsidRPr="002F40F7">
        <w:rPr>
          <w:rFonts w:ascii="Arial" w:hAnsi="Arial" w:cs="Arial"/>
          <w:color w:val="000000"/>
          <w:sz w:val="22"/>
          <w:szCs w:val="22"/>
        </w:rPr>
        <w:t>a</w:t>
      </w:r>
      <w:r w:rsidR="00CA1620">
        <w:rPr>
          <w:rFonts w:ascii="Arial" w:hAnsi="Arial" w:cs="Arial"/>
          <w:color w:val="000000"/>
          <w:sz w:val="22"/>
          <w:szCs w:val="22"/>
        </w:rPr>
        <w:t xml:space="preserve"> M</w:t>
      </w:r>
      <w:r w:rsidR="002F40F7" w:rsidRPr="002F40F7">
        <w:rPr>
          <w:rFonts w:ascii="Arial" w:hAnsi="Arial" w:cs="Arial"/>
          <w:color w:val="000000"/>
          <w:sz w:val="22"/>
          <w:szCs w:val="22"/>
        </w:rPr>
        <w:t xml:space="preserve"> SR</w:t>
      </w:r>
      <w:r w:rsidRPr="002F40F7">
        <w:rPr>
          <w:rFonts w:ascii="Arial" w:hAnsi="Arial" w:cs="Arial"/>
          <w:color w:val="000000"/>
          <w:sz w:val="22"/>
          <w:szCs w:val="22"/>
        </w:rPr>
        <w:t xml:space="preserve">  č</w:t>
      </w:r>
      <w:r w:rsidR="003761CB">
        <w:rPr>
          <w:rFonts w:ascii="Arial" w:hAnsi="Arial" w:cs="Arial"/>
          <w:color w:val="000000"/>
          <w:sz w:val="22"/>
          <w:szCs w:val="22"/>
        </w:rPr>
        <w:t>.</w:t>
      </w:r>
      <w:r w:rsidRPr="002F40F7">
        <w:rPr>
          <w:rFonts w:ascii="Arial" w:hAnsi="Arial" w:cs="Arial"/>
          <w:color w:val="000000"/>
          <w:sz w:val="22"/>
          <w:szCs w:val="22"/>
        </w:rPr>
        <w:t xml:space="preserve"> </w:t>
      </w:r>
      <w:r w:rsidR="00266FA5">
        <w:rPr>
          <w:rFonts w:ascii="Arial" w:hAnsi="Arial" w:cs="Arial"/>
          <w:color w:val="000000"/>
          <w:sz w:val="22"/>
          <w:szCs w:val="22"/>
        </w:rPr>
        <w:t xml:space="preserve">19/2024 </w:t>
      </w:r>
      <w:r w:rsidR="0099392B" w:rsidRPr="002F40F7">
        <w:rPr>
          <w:rFonts w:ascii="Arial" w:hAnsi="Arial" w:cs="Arial"/>
          <w:color w:val="000000"/>
          <w:sz w:val="22"/>
          <w:szCs w:val="22"/>
        </w:rPr>
        <w:t xml:space="preserve"> o</w:t>
      </w:r>
      <w:r w:rsidR="00266FA5">
        <w:rPr>
          <w:rFonts w:ascii="Arial" w:hAnsi="Arial" w:cs="Arial"/>
          <w:color w:val="000000"/>
          <w:sz w:val="22"/>
          <w:szCs w:val="22"/>
        </w:rPr>
        <w:t> </w:t>
      </w:r>
      <w:r w:rsidR="0099392B" w:rsidRPr="002F40F7">
        <w:rPr>
          <w:rFonts w:ascii="Arial" w:hAnsi="Arial" w:cs="Arial"/>
          <w:color w:val="000000"/>
          <w:sz w:val="22"/>
          <w:szCs w:val="22"/>
        </w:rPr>
        <w:t>súťažiach</w:t>
      </w:r>
      <w:r w:rsidR="00266FA5">
        <w:rPr>
          <w:rFonts w:ascii="Arial" w:hAnsi="Arial" w:cs="Arial"/>
          <w:color w:val="000000"/>
          <w:sz w:val="22"/>
          <w:szCs w:val="22"/>
        </w:rPr>
        <w:t xml:space="preserve"> a predmetových olympiádach</w:t>
      </w:r>
      <w:r w:rsidRPr="002F40F7">
        <w:rPr>
          <w:rFonts w:ascii="Arial" w:hAnsi="Arial" w:cs="Arial"/>
          <w:color w:val="000000"/>
          <w:sz w:val="22"/>
          <w:szCs w:val="22"/>
        </w:rPr>
        <w:t>, vyhlasuje Ministerstvo školstva, vedy, výskumu a</w:t>
      </w:r>
      <w:r w:rsidR="00775153" w:rsidRPr="002F40F7">
        <w:rPr>
          <w:rFonts w:ascii="Arial" w:hAnsi="Arial" w:cs="Arial"/>
          <w:color w:val="000000"/>
          <w:sz w:val="22"/>
          <w:szCs w:val="22"/>
        </w:rPr>
        <w:t> športu Slovenskej repu</w:t>
      </w:r>
      <w:r w:rsidR="00583725">
        <w:rPr>
          <w:rFonts w:ascii="Arial" w:hAnsi="Arial" w:cs="Arial"/>
          <w:color w:val="000000"/>
          <w:sz w:val="22"/>
          <w:szCs w:val="22"/>
        </w:rPr>
        <w:t>bliky  4</w:t>
      </w:r>
      <w:r w:rsidR="00CA1620">
        <w:rPr>
          <w:rFonts w:ascii="Arial" w:hAnsi="Arial" w:cs="Arial"/>
          <w:color w:val="000000"/>
          <w:sz w:val="22"/>
          <w:szCs w:val="22"/>
        </w:rPr>
        <w:t>8</w:t>
      </w:r>
      <w:r w:rsidRPr="002F40F7">
        <w:rPr>
          <w:rFonts w:ascii="Arial" w:hAnsi="Arial" w:cs="Arial"/>
          <w:color w:val="000000"/>
          <w:sz w:val="22"/>
          <w:szCs w:val="22"/>
        </w:rPr>
        <w:t xml:space="preserve">. ročník súťaže Stredoškolská odborná činnosť. </w:t>
      </w:r>
    </w:p>
    <w:p w14:paraId="36EE962D" w14:textId="7329DE2E" w:rsidR="00AD75F2" w:rsidRPr="002F40F7" w:rsidRDefault="00CA1620" w:rsidP="002F40F7">
      <w:pPr>
        <w:pStyle w:val="Zkladntext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Metodický  a  organizačný  garant  ŠIOV v</w:t>
      </w:r>
      <w:r w:rsidR="008F151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 Bratislave v  súlade so schváleným                                   OP č. 2025/4315:1-E9171</w:t>
      </w:r>
      <w:r w:rsidR="00876D1A" w:rsidRPr="002F40F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pre školský rok 2025/2026 určuje metodicko-organizačné pokyny pre realizáciu školských, okresných, krajských a celoštátneho kola. ŠIOV a COK súťaže zodpovedá za odborných obsah a plnenie pokynov. Súťažné a organizačné pokyny a propozície zohľadňujú bezpečnosť a  ochranu zdravia a  hygienické  zásady. Pri organizovaní, riadení a finančnom zabezpečení súťaže je potrebné dodržiavať OP súťaže SOČ, ktorý schválilo dňa 23. 07. 2025</w:t>
      </w:r>
      <w:r w:rsidR="005A324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MŠ VV a M SR na 5 rokov. Súťaž sa realizuje v školských kolách, v okresných, krajských a vyvrcholí celoštátnou prehliadkou. Termíny súťažných kôl sú záväzné </w:t>
      </w:r>
      <w:r w:rsidR="005A324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 </w:t>
      </w:r>
      <w:r w:rsidR="001C102B">
        <w:rPr>
          <w:rFonts w:ascii="Arial" w:hAnsi="Arial" w:cs="Arial"/>
          <w:color w:val="FF0000"/>
          <w:sz w:val="22"/>
          <w:szCs w:val="22"/>
        </w:rPr>
        <w:t xml:space="preserve"> </w:t>
      </w:r>
      <w:r w:rsidR="00AD75F2" w:rsidRPr="002F40F7">
        <w:rPr>
          <w:rFonts w:ascii="Arial" w:hAnsi="Arial" w:cs="Arial"/>
          <w:color w:val="000000"/>
          <w:sz w:val="22"/>
          <w:szCs w:val="22"/>
        </w:rPr>
        <w:t xml:space="preserve">Súťaž  sa uskutoční </w:t>
      </w:r>
      <w:r w:rsidR="001C102B">
        <w:rPr>
          <w:rFonts w:ascii="Arial" w:hAnsi="Arial" w:cs="Arial"/>
          <w:color w:val="000000"/>
          <w:sz w:val="22"/>
          <w:szCs w:val="22"/>
        </w:rPr>
        <w:br/>
      </w:r>
      <w:r w:rsidR="00AD75F2" w:rsidRPr="002F40F7">
        <w:rPr>
          <w:rFonts w:ascii="Arial" w:hAnsi="Arial" w:cs="Arial"/>
          <w:color w:val="000000"/>
          <w:sz w:val="22"/>
          <w:szCs w:val="22"/>
        </w:rPr>
        <w:t xml:space="preserve">v školských, okresných, krajských kolách a vyvrcholí celoštátnou súťažou. Termíny súťažných </w:t>
      </w:r>
      <w:r w:rsidR="000B3FF7" w:rsidRPr="002F40F7">
        <w:rPr>
          <w:rFonts w:ascii="Arial" w:hAnsi="Arial" w:cs="Arial"/>
          <w:color w:val="000000"/>
          <w:sz w:val="22"/>
          <w:szCs w:val="22"/>
        </w:rPr>
        <w:t>kôl</w:t>
      </w:r>
      <w:r w:rsidR="00AD75F2" w:rsidRPr="002F40F7">
        <w:rPr>
          <w:rFonts w:ascii="Arial" w:hAnsi="Arial" w:cs="Arial"/>
          <w:color w:val="000000"/>
          <w:sz w:val="22"/>
          <w:szCs w:val="22"/>
        </w:rPr>
        <w:t xml:space="preserve"> sú záväzné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AD75F2" w:rsidRPr="002F40F7">
        <w:rPr>
          <w:rFonts w:ascii="Arial" w:hAnsi="Arial" w:cs="Arial"/>
          <w:color w:val="000000"/>
          <w:sz w:val="22"/>
          <w:szCs w:val="22"/>
        </w:rPr>
        <w:t xml:space="preserve">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70"/>
        <w:gridCol w:w="4301"/>
      </w:tblGrid>
      <w:tr w:rsidR="00AD75F2" w:rsidRPr="0010206D" w14:paraId="165B95BA" w14:textId="77777777" w:rsidTr="008348A0">
        <w:trPr>
          <w:trHeight w:val="5788"/>
        </w:trPr>
        <w:tc>
          <w:tcPr>
            <w:tcW w:w="2376" w:type="dxa"/>
            <w:shd w:val="clear" w:color="auto" w:fill="auto"/>
          </w:tcPr>
          <w:p w14:paraId="7A041F53" w14:textId="77777777" w:rsidR="00C803E9" w:rsidRPr="003B004D" w:rsidRDefault="00AD75F2" w:rsidP="00723CA8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</w:rPr>
              <w:t xml:space="preserve">Školské </w:t>
            </w:r>
            <w:r w:rsidR="00C751F5" w:rsidRPr="003B004D">
              <w:rPr>
                <w:rFonts w:ascii="Arial" w:hAnsi="Arial" w:cs="Arial"/>
                <w:b/>
                <w:bCs/>
                <w:szCs w:val="24"/>
              </w:rPr>
              <w:t xml:space="preserve">kolá </w:t>
            </w:r>
          </w:p>
          <w:p w14:paraId="1A250A7C" w14:textId="77777777" w:rsidR="00AD75F2" w:rsidRPr="003B004D" w:rsidRDefault="00AD75F2" w:rsidP="00034C75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</w:rPr>
              <w:t>a  okresné  kolá</w:t>
            </w:r>
          </w:p>
          <w:p w14:paraId="0B32B156" w14:textId="6F2F0DA7" w:rsidR="005C7FBC" w:rsidRPr="003B004D" w:rsidRDefault="005C7FBC" w:rsidP="00034C75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32C9DF39" w14:textId="4A74980C" w:rsidR="00AD75F2" w:rsidRPr="003B004D" w:rsidRDefault="00BC1B8A" w:rsidP="008348A0">
            <w:pPr>
              <w:pStyle w:val="Zkladntext"/>
              <w:jc w:val="left"/>
              <w:rPr>
                <w:rFonts w:ascii="Arial" w:hAnsi="Arial" w:cs="Arial"/>
                <w:b/>
                <w:szCs w:val="24"/>
              </w:rPr>
            </w:pPr>
            <w:r w:rsidRPr="003B004D">
              <w:rPr>
                <w:rFonts w:ascii="Arial" w:hAnsi="Arial" w:cs="Arial"/>
                <w:b/>
                <w:szCs w:val="24"/>
              </w:rPr>
              <w:t xml:space="preserve">Termíny určuje okresný </w:t>
            </w:r>
            <w:r w:rsidR="005A3242" w:rsidRPr="003B004D">
              <w:rPr>
                <w:rFonts w:ascii="Arial" w:hAnsi="Arial" w:cs="Arial"/>
                <w:b/>
                <w:szCs w:val="24"/>
              </w:rPr>
              <w:t>garant</w:t>
            </w:r>
            <w:r w:rsidR="00034C75" w:rsidRPr="003B004D">
              <w:rPr>
                <w:rFonts w:ascii="Arial" w:hAnsi="Arial" w:cs="Arial"/>
                <w:b/>
                <w:szCs w:val="24"/>
              </w:rPr>
              <w:t xml:space="preserve"> a krajská komisia SOČ</w:t>
            </w:r>
          </w:p>
        </w:tc>
        <w:tc>
          <w:tcPr>
            <w:tcW w:w="4301" w:type="dxa"/>
            <w:shd w:val="clear" w:color="auto" w:fill="auto"/>
          </w:tcPr>
          <w:p w14:paraId="05856347" w14:textId="77777777" w:rsidR="00AD75F2" w:rsidRPr="003B004D" w:rsidRDefault="004C0C4C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</w:rPr>
              <w:t xml:space="preserve">OK SOČ: </w:t>
            </w:r>
          </w:p>
          <w:p w14:paraId="693E5EE7" w14:textId="5A488FFC" w:rsidR="004C0C4C" w:rsidRPr="003B004D" w:rsidRDefault="004C0C4C" w:rsidP="00BC1B8A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okr. Bytča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+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Čadca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="00CF419E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+ KNM</w:t>
            </w:r>
            <w:r w:rsidR="00CF419E" w:rsidRPr="003B004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C803E9" w:rsidRPr="003B004D">
              <w:rPr>
                <w:rFonts w:ascii="Arial" w:hAnsi="Arial" w:cs="Arial"/>
                <w:b/>
                <w:bCs/>
                <w:szCs w:val="24"/>
              </w:rPr>
              <w:br/>
            </w:r>
            <w:r w:rsidRPr="003B004D">
              <w:rPr>
                <w:rFonts w:ascii="Arial" w:hAnsi="Arial" w:cs="Arial"/>
                <w:bCs/>
                <w:szCs w:val="24"/>
              </w:rPr>
              <w:t>v</w:t>
            </w:r>
            <w:r w:rsidR="00BC1B8A" w:rsidRPr="003B004D">
              <w:rPr>
                <w:rFonts w:ascii="Arial" w:hAnsi="Arial" w:cs="Arial"/>
                <w:bCs/>
                <w:szCs w:val="24"/>
              </w:rPr>
              <w:t xml:space="preserve"> SOŠ drevárskej a stavebnej Krásno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BC1B8A" w:rsidRPr="003B004D">
              <w:rPr>
                <w:rFonts w:ascii="Arial" w:hAnsi="Arial" w:cs="Arial"/>
                <w:bCs/>
                <w:szCs w:val="24"/>
              </w:rPr>
              <w:t xml:space="preserve">nad Kysucou č. 1642, 041/4385337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hyperlink r:id="rId6" w:history="1">
              <w:r w:rsidR="00BC1B8A" w:rsidRPr="003B004D">
                <w:rPr>
                  <w:rStyle w:val="Hypertextovprepojenie"/>
                  <w:rFonts w:ascii="Arial" w:hAnsi="Arial" w:cs="Arial"/>
                  <w:bCs/>
                  <w:color w:val="auto"/>
                  <w:szCs w:val="24"/>
                </w:rPr>
                <w:t>sosdskrasno@sosdskrasno.sk</w:t>
              </w:r>
            </w:hyperlink>
            <w:r w:rsidR="00C803E9" w:rsidRPr="003B004D">
              <w:rPr>
                <w:rStyle w:val="Hypertextovprepojenie"/>
                <w:rFonts w:ascii="Arial" w:hAnsi="Arial" w:cs="Arial"/>
                <w:bCs/>
                <w:color w:val="auto"/>
                <w:szCs w:val="24"/>
              </w:rPr>
              <w:br/>
            </w:r>
            <w:r w:rsidR="00C803E9" w:rsidRPr="003B004D"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  <w:r w:rsidRPr="003B004D">
              <w:rPr>
                <w:rFonts w:ascii="Arial" w:hAnsi="Arial" w:cs="Arial"/>
                <w:b/>
                <w:bCs/>
                <w:szCs w:val="24"/>
              </w:rPr>
              <w:t xml:space="preserve">dňa </w:t>
            </w:r>
            <w:r w:rsidR="00266FA5" w:rsidRPr="003B004D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AE4B01" w:rsidRPr="003B004D">
              <w:rPr>
                <w:rFonts w:ascii="Arial" w:hAnsi="Arial" w:cs="Arial"/>
                <w:b/>
                <w:bCs/>
                <w:szCs w:val="24"/>
              </w:rPr>
              <w:t>8</w:t>
            </w:r>
            <w:r w:rsidR="000129E0" w:rsidRPr="003B004D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F93C2E" w:rsidRPr="003B004D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0129E0" w:rsidRPr="003B004D">
              <w:rPr>
                <w:rFonts w:ascii="Arial" w:hAnsi="Arial" w:cs="Arial"/>
                <w:b/>
                <w:bCs/>
                <w:szCs w:val="24"/>
              </w:rPr>
              <w:t>3. 202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0129E0" w:rsidRPr="003B004D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18CBA208" w14:textId="77777777" w:rsidR="00C803E9" w:rsidRPr="003B004D" w:rsidRDefault="004C0C4C" w:rsidP="00BC1B8A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okr. Námestovo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+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Tvrdošín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+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Dolný</w:t>
            </w:r>
            <w:r w:rsidR="00876D1A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br/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Kubín </w:t>
            </w:r>
          </w:p>
          <w:p w14:paraId="5713C5C7" w14:textId="30800AE3" w:rsidR="004C0C4C" w:rsidRPr="003B004D" w:rsidRDefault="00CF419E" w:rsidP="00BC1B8A">
            <w:pPr>
              <w:pStyle w:val="Zkladntext"/>
              <w:jc w:val="left"/>
              <w:rPr>
                <w:rFonts w:ascii="Arial" w:hAnsi="Arial" w:cs="Arial"/>
                <w:bCs/>
                <w:szCs w:val="24"/>
              </w:rPr>
            </w:pPr>
            <w:r w:rsidRPr="003B004D">
              <w:rPr>
                <w:rFonts w:ascii="Arial" w:hAnsi="Arial" w:cs="Arial"/>
                <w:bCs/>
                <w:szCs w:val="24"/>
              </w:rPr>
              <w:t>v</w:t>
            </w:r>
            <w:r w:rsidR="00BC1B8A" w:rsidRPr="003B004D">
              <w:rPr>
                <w:rFonts w:ascii="Arial" w:hAnsi="Arial" w:cs="Arial"/>
                <w:bCs/>
                <w:szCs w:val="24"/>
              </w:rPr>
              <w:t xml:space="preserve"> SOŠ obchodu a služieb,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t xml:space="preserve">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BC1B8A" w:rsidRPr="003B004D">
              <w:rPr>
                <w:rFonts w:ascii="Arial" w:hAnsi="Arial" w:cs="Arial"/>
                <w:bCs/>
                <w:szCs w:val="24"/>
              </w:rPr>
              <w:t xml:space="preserve">Pelhřimovská 1186/10, 026 80  </w:t>
            </w:r>
            <w:r w:rsidR="00156BF9" w:rsidRPr="003B004D">
              <w:rPr>
                <w:rFonts w:ascii="Arial" w:hAnsi="Arial" w:cs="Arial"/>
                <w:bCs/>
                <w:szCs w:val="24"/>
              </w:rPr>
              <w:t xml:space="preserve">   </w:t>
            </w:r>
            <w:r w:rsidR="00156BF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BC1B8A" w:rsidRPr="003B004D">
              <w:rPr>
                <w:rFonts w:ascii="Arial" w:hAnsi="Arial" w:cs="Arial"/>
                <w:bCs/>
                <w:szCs w:val="24"/>
              </w:rPr>
              <w:t xml:space="preserve">Dolný Kubín, </w:t>
            </w:r>
            <w:r w:rsidR="00156BF9" w:rsidRPr="003B004D">
              <w:rPr>
                <w:rFonts w:ascii="Arial" w:hAnsi="Arial" w:cs="Arial"/>
                <w:bCs/>
                <w:szCs w:val="24"/>
              </w:rPr>
              <w:t xml:space="preserve">  </w:t>
            </w:r>
            <w:hyperlink r:id="rId7" w:history="1">
              <w:r w:rsidR="00320BAA" w:rsidRPr="003B004D">
                <w:rPr>
                  <w:rStyle w:val="Hypertextovprepojenie"/>
                  <w:color w:val="auto"/>
                </w:rPr>
                <w:t>skola@sosdk.sk</w:t>
              </w:r>
            </w:hyperlink>
            <w:r w:rsidR="00BC1B8A" w:rsidRPr="003B004D">
              <w:rPr>
                <w:rFonts w:ascii="Arial" w:hAnsi="Arial" w:cs="Arial"/>
                <w:bCs/>
                <w:szCs w:val="24"/>
              </w:rPr>
              <w:t xml:space="preserve">,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BC1B8A" w:rsidRPr="003B004D">
              <w:rPr>
                <w:rFonts w:ascii="Arial" w:hAnsi="Arial" w:cs="Arial"/>
                <w:bCs/>
                <w:szCs w:val="24"/>
              </w:rPr>
              <w:t xml:space="preserve">043/586 31 64 </w:t>
            </w:r>
            <w:r w:rsidR="00BC1B8A" w:rsidRPr="003B004D">
              <w:rPr>
                <w:rFonts w:ascii="Arial" w:hAnsi="Arial" w:cs="Arial"/>
                <w:b/>
                <w:bCs/>
                <w:szCs w:val="24"/>
              </w:rPr>
              <w:t xml:space="preserve">dňa </w:t>
            </w:r>
            <w:r w:rsidR="004C0C4C" w:rsidRPr="003B004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656C0A" w:rsidRPr="003B004D">
              <w:rPr>
                <w:rFonts w:ascii="Arial" w:hAnsi="Arial" w:cs="Arial"/>
                <w:b/>
                <w:bCs/>
                <w:szCs w:val="24"/>
              </w:rPr>
              <w:t>7</w:t>
            </w:r>
            <w:r w:rsidR="000129E0" w:rsidRPr="003B004D">
              <w:rPr>
                <w:rFonts w:ascii="Arial" w:hAnsi="Arial" w:cs="Arial"/>
                <w:b/>
                <w:bCs/>
                <w:szCs w:val="24"/>
              </w:rPr>
              <w:t>.</w:t>
            </w:r>
            <w:r w:rsidR="006D5408" w:rsidRPr="003B004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F93C2E" w:rsidRPr="003B004D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6D5408" w:rsidRPr="003B004D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8B32D9" w:rsidRPr="003B004D">
              <w:rPr>
                <w:rFonts w:ascii="Arial" w:hAnsi="Arial" w:cs="Arial"/>
                <w:b/>
                <w:bCs/>
                <w:szCs w:val="24"/>
              </w:rPr>
              <w:t>202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EE02A3" w:rsidRPr="003B004D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2C9737F7" w14:textId="77777777" w:rsidR="004C0C4C" w:rsidRPr="003B004D" w:rsidRDefault="004C0C4C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okr. Ma</w:t>
            </w:r>
            <w:r w:rsidR="0010206D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r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tin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+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Turčianske Teplice</w:t>
            </w:r>
          </w:p>
          <w:p w14:paraId="567B22D3" w14:textId="487EE212" w:rsidR="008F1512" w:rsidRPr="003B004D" w:rsidRDefault="004C0C4C" w:rsidP="00CF419E">
            <w:pPr>
              <w:pStyle w:val="Zkladntext"/>
              <w:jc w:val="left"/>
              <w:rPr>
                <w:rFonts w:ascii="Arial" w:hAnsi="Arial" w:cs="Arial"/>
                <w:bCs/>
                <w:szCs w:val="24"/>
              </w:rPr>
            </w:pPr>
            <w:r w:rsidRPr="003B004D">
              <w:rPr>
                <w:rFonts w:ascii="Arial" w:hAnsi="Arial" w:cs="Arial"/>
                <w:bCs/>
                <w:szCs w:val="24"/>
              </w:rPr>
              <w:t>v Strednej priemyselnej škole</w:t>
            </w:r>
            <w:r w:rsidR="008F1512" w:rsidRPr="003B004D">
              <w:rPr>
                <w:rFonts w:ascii="Arial" w:hAnsi="Arial" w:cs="Arial"/>
                <w:bCs/>
                <w:szCs w:val="24"/>
              </w:rPr>
              <w:t xml:space="preserve"> </w:t>
            </w:r>
            <w:r w:rsidR="0018213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8F1512" w:rsidRPr="003B004D">
              <w:rPr>
                <w:rFonts w:ascii="Arial" w:hAnsi="Arial" w:cs="Arial"/>
                <w:bCs/>
                <w:szCs w:val="24"/>
              </w:rPr>
              <w:t>technickej</w:t>
            </w:r>
            <w:r w:rsidRPr="003B004D">
              <w:rPr>
                <w:rFonts w:ascii="Arial" w:hAnsi="Arial" w:cs="Arial"/>
                <w:bCs/>
                <w:szCs w:val="24"/>
              </w:rPr>
              <w:t xml:space="preserve">, </w:t>
            </w:r>
            <w:r w:rsidR="0018213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Pr="003B004D">
              <w:rPr>
                <w:rFonts w:ascii="Arial" w:hAnsi="Arial" w:cs="Arial"/>
                <w:bCs/>
                <w:szCs w:val="24"/>
              </w:rPr>
              <w:t xml:space="preserve">Novomeského 5/24, </w:t>
            </w:r>
          </w:p>
          <w:p w14:paraId="404ABBF2" w14:textId="2CC89E19" w:rsidR="004C0C4C" w:rsidRPr="003B004D" w:rsidRDefault="00182139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Cs/>
                <w:szCs w:val="24"/>
              </w:rPr>
              <w:t xml:space="preserve">   </w:t>
            </w:r>
            <w:r w:rsidR="004C0C4C" w:rsidRPr="003B004D">
              <w:rPr>
                <w:rFonts w:ascii="Arial" w:hAnsi="Arial" w:cs="Arial"/>
                <w:bCs/>
                <w:szCs w:val="24"/>
              </w:rPr>
              <w:t xml:space="preserve">036 36  Martin </w:t>
            </w:r>
            <w:r w:rsidR="00C803E9" w:rsidRPr="003B004D">
              <w:rPr>
                <w:rFonts w:ascii="Arial" w:hAnsi="Arial" w:cs="Arial"/>
                <w:b/>
                <w:bCs/>
                <w:szCs w:val="24"/>
              </w:rPr>
              <w:t xml:space="preserve">dňa </w:t>
            </w:r>
            <w:r w:rsidR="00266FA5" w:rsidRPr="003B004D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9</w:t>
            </w:r>
            <w:r w:rsidR="000129E0" w:rsidRPr="003B004D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F93C2E" w:rsidRPr="003B004D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0129E0" w:rsidRPr="003B004D">
              <w:rPr>
                <w:rFonts w:ascii="Arial" w:hAnsi="Arial" w:cs="Arial"/>
                <w:b/>
                <w:bCs/>
                <w:szCs w:val="24"/>
              </w:rPr>
              <w:t>3. 202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0129E0" w:rsidRPr="003B004D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0E191C1E" w14:textId="77777777" w:rsidR="004C0C4C" w:rsidRPr="003B004D" w:rsidRDefault="004C0C4C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okr. </w:t>
            </w:r>
            <w:r w:rsidR="008348A0"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Lipt. Mikuláš + Ružomberok                      </w:t>
            </w:r>
          </w:p>
          <w:p w14:paraId="74585F45" w14:textId="55FC0E57" w:rsidR="004C0C4C" w:rsidRPr="003B004D" w:rsidRDefault="004C0C4C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Cs/>
                <w:szCs w:val="24"/>
              </w:rPr>
              <w:t xml:space="preserve">v Strednej odbornej škole elektrotech.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Pr="003B004D">
              <w:rPr>
                <w:rFonts w:ascii="Arial" w:hAnsi="Arial" w:cs="Arial"/>
                <w:bCs/>
                <w:szCs w:val="24"/>
              </w:rPr>
              <w:t xml:space="preserve">Celiny 536, </w:t>
            </w:r>
            <w:r w:rsidR="00156BF9" w:rsidRPr="003B004D">
              <w:rPr>
                <w:rFonts w:ascii="Arial" w:hAnsi="Arial" w:cs="Arial"/>
                <w:bCs/>
                <w:szCs w:val="24"/>
              </w:rPr>
              <w:t xml:space="preserve">033 15  Lipt. </w:t>
            </w:r>
            <w:r w:rsidRPr="003B004D">
              <w:rPr>
                <w:rFonts w:ascii="Arial" w:hAnsi="Arial" w:cs="Arial"/>
                <w:bCs/>
                <w:szCs w:val="24"/>
              </w:rPr>
              <w:t xml:space="preserve">Hrádok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775153" w:rsidRPr="003B004D">
              <w:rPr>
                <w:rFonts w:ascii="Arial" w:hAnsi="Arial" w:cs="Arial"/>
                <w:b/>
                <w:bCs/>
                <w:szCs w:val="24"/>
              </w:rPr>
              <w:t>dňa</w:t>
            </w:r>
            <w:r w:rsidR="00266FA5" w:rsidRPr="003B004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17</w:t>
            </w:r>
            <w:r w:rsidR="00266FA5" w:rsidRPr="003B004D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F93C2E" w:rsidRPr="003B004D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266FA5" w:rsidRPr="003B004D">
              <w:rPr>
                <w:rFonts w:ascii="Arial" w:hAnsi="Arial" w:cs="Arial"/>
                <w:b/>
                <w:bCs/>
                <w:szCs w:val="24"/>
              </w:rPr>
              <w:t>. 202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EE02A3" w:rsidRPr="003B004D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7D4BD8FE" w14:textId="77777777" w:rsidR="00C803E9" w:rsidRPr="003B004D" w:rsidRDefault="004C0C4C" w:rsidP="00B13488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  <w:u w:val="single"/>
              </w:rPr>
              <w:t>okr. Žilina</w:t>
            </w:r>
            <w:r w:rsidRPr="003B004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61D07D16" w14:textId="2765FFF9" w:rsidR="004C0C4C" w:rsidRPr="003B004D" w:rsidRDefault="004C0C4C" w:rsidP="00440835">
            <w:pPr>
              <w:pStyle w:val="Zkladntext"/>
              <w:jc w:val="left"/>
              <w:rPr>
                <w:rFonts w:ascii="Arial" w:hAnsi="Arial" w:cs="Arial"/>
                <w:bCs/>
                <w:szCs w:val="24"/>
              </w:rPr>
            </w:pPr>
            <w:r w:rsidRPr="003B004D">
              <w:rPr>
                <w:rFonts w:ascii="Arial" w:hAnsi="Arial" w:cs="Arial"/>
                <w:bCs/>
                <w:szCs w:val="24"/>
              </w:rPr>
              <w:t>v</w:t>
            </w:r>
            <w:r w:rsidR="0010206D" w:rsidRPr="003B004D">
              <w:rPr>
                <w:rFonts w:ascii="Arial" w:hAnsi="Arial" w:cs="Arial"/>
                <w:bCs/>
                <w:szCs w:val="24"/>
              </w:rPr>
              <w:t xml:space="preserve"> Gymnáziu, Hlinská 29,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t xml:space="preserve">  </w:t>
            </w:r>
            <w:r w:rsidR="00C803E9" w:rsidRPr="003B004D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10206D" w:rsidRPr="003B004D">
              <w:rPr>
                <w:rFonts w:ascii="Arial" w:hAnsi="Arial" w:cs="Arial"/>
                <w:bCs/>
                <w:szCs w:val="24"/>
              </w:rPr>
              <w:t xml:space="preserve">011 80 Žilina </w:t>
            </w:r>
            <w:r w:rsidR="00CF419E" w:rsidRPr="003B004D">
              <w:rPr>
                <w:rFonts w:ascii="Arial" w:hAnsi="Arial" w:cs="Arial"/>
                <w:b/>
                <w:bCs/>
                <w:szCs w:val="24"/>
              </w:rPr>
              <w:t xml:space="preserve">dňa  </w:t>
            </w:r>
            <w:r w:rsidR="00266FA5" w:rsidRPr="003B004D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7</w:t>
            </w:r>
            <w:r w:rsidR="004A0647" w:rsidRPr="003B004D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F93C2E" w:rsidRPr="003B004D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4A0647" w:rsidRPr="003B004D">
              <w:rPr>
                <w:rFonts w:ascii="Arial" w:hAnsi="Arial" w:cs="Arial"/>
                <w:b/>
                <w:bCs/>
                <w:szCs w:val="24"/>
              </w:rPr>
              <w:t>3. 202</w:t>
            </w:r>
            <w:r w:rsidR="000423FF" w:rsidRPr="003B004D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EE02A3" w:rsidRPr="003B004D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</w:tr>
      <w:tr w:rsidR="00AD75F2" w:rsidRPr="0010206D" w14:paraId="0A46A5CF" w14:textId="77777777" w:rsidTr="00723CA8">
        <w:tc>
          <w:tcPr>
            <w:tcW w:w="2376" w:type="dxa"/>
            <w:shd w:val="clear" w:color="auto" w:fill="auto"/>
          </w:tcPr>
          <w:p w14:paraId="528BC727" w14:textId="77777777" w:rsidR="00AD75F2" w:rsidRPr="003B004D" w:rsidRDefault="00AD75F2" w:rsidP="00723CA8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</w:rPr>
              <w:t>Krajské kolo</w:t>
            </w:r>
            <w:r w:rsidRPr="003B004D">
              <w:rPr>
                <w:rFonts w:ascii="Arial" w:hAnsi="Arial" w:cs="Arial"/>
                <w:b/>
                <w:szCs w:val="24"/>
              </w:rPr>
              <w:t xml:space="preserve">                        </w:t>
            </w:r>
          </w:p>
        </w:tc>
        <w:tc>
          <w:tcPr>
            <w:tcW w:w="3070" w:type="dxa"/>
            <w:shd w:val="clear" w:color="auto" w:fill="auto"/>
          </w:tcPr>
          <w:p w14:paraId="5764010D" w14:textId="233BC95C" w:rsidR="00AD75F2" w:rsidRPr="003B004D" w:rsidRDefault="000423FF" w:rsidP="00CF419E">
            <w:pPr>
              <w:pStyle w:val="Zkladntext"/>
              <w:rPr>
                <w:rFonts w:ascii="Arial" w:hAnsi="Arial" w:cs="Arial"/>
                <w:b/>
                <w:szCs w:val="24"/>
              </w:rPr>
            </w:pPr>
            <w:r w:rsidRPr="003B004D">
              <w:rPr>
                <w:rFonts w:ascii="Arial" w:hAnsi="Arial" w:cs="Arial"/>
                <w:b/>
                <w:szCs w:val="24"/>
              </w:rPr>
              <w:t>08</w:t>
            </w:r>
            <w:r w:rsidR="005C7FBC" w:rsidRPr="003B004D">
              <w:rPr>
                <w:rFonts w:ascii="Arial" w:hAnsi="Arial" w:cs="Arial"/>
                <w:b/>
                <w:szCs w:val="24"/>
              </w:rPr>
              <w:t xml:space="preserve">. </w:t>
            </w:r>
            <w:r w:rsidR="00F93C2E" w:rsidRPr="003B004D">
              <w:rPr>
                <w:rFonts w:ascii="Arial" w:hAnsi="Arial" w:cs="Arial"/>
                <w:b/>
                <w:szCs w:val="24"/>
              </w:rPr>
              <w:t>0</w:t>
            </w:r>
            <w:r w:rsidR="005C7FBC" w:rsidRPr="003B004D">
              <w:rPr>
                <w:rFonts w:ascii="Arial" w:hAnsi="Arial" w:cs="Arial"/>
                <w:b/>
                <w:szCs w:val="24"/>
              </w:rPr>
              <w:t>4. 2026</w:t>
            </w:r>
          </w:p>
          <w:p w14:paraId="3289406A" w14:textId="77777777" w:rsidR="000129E0" w:rsidRPr="003B004D" w:rsidRDefault="000129E0" w:rsidP="002D643C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4B9B8C7E" w14:textId="77777777" w:rsidR="005C7FBC" w:rsidRPr="003B004D" w:rsidRDefault="002D643C" w:rsidP="002D643C">
            <w:pPr>
              <w:pStyle w:val="Zkladntext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B004D">
              <w:rPr>
                <w:rFonts w:ascii="Arial" w:hAnsi="Arial" w:cs="Arial"/>
                <w:b/>
                <w:bCs/>
                <w:sz w:val="20"/>
              </w:rPr>
              <w:t>Výsledky z</w:t>
            </w:r>
            <w:r w:rsidR="003761CB" w:rsidRPr="003B004D">
              <w:rPr>
                <w:rFonts w:ascii="Arial" w:hAnsi="Arial" w:cs="Arial"/>
                <w:b/>
                <w:bCs/>
                <w:sz w:val="20"/>
              </w:rPr>
              <w:t> krajského kola</w:t>
            </w:r>
            <w:r w:rsidRPr="003B004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>nahrať</w:t>
            </w:r>
            <w:r w:rsidR="005C7FBC"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do el. systému </w:t>
            </w:r>
            <w:r w:rsidR="003761CB"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   </w:t>
            </w:r>
          </w:p>
          <w:p w14:paraId="7B89A796" w14:textId="47A8A454" w:rsidR="002D643C" w:rsidRPr="003B004D" w:rsidRDefault="002D643C" w:rsidP="002D643C">
            <w:pPr>
              <w:pStyle w:val="Zkladntext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do </w:t>
            </w:r>
            <w:r w:rsidR="005C7FBC" w:rsidRPr="003B004D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10.</w:t>
            </w: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</w:t>
            </w:r>
            <w:r w:rsidR="00F93C2E" w:rsidRPr="003B004D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0</w:t>
            </w:r>
            <w:r w:rsidR="00266FA5" w:rsidRPr="003B004D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4. </w:t>
            </w: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202</w:t>
            </w:r>
            <w:r w:rsidR="005C7FBC" w:rsidRPr="003B004D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6</w:t>
            </w: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.</w:t>
            </w:r>
          </w:p>
          <w:p w14:paraId="06CC4809" w14:textId="77777777" w:rsidR="005C7FBC" w:rsidRPr="003B004D" w:rsidRDefault="00266FA5" w:rsidP="00266FA5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B004D">
              <w:rPr>
                <w:rFonts w:ascii="Arial" w:hAnsi="Arial" w:cs="Arial"/>
                <w:b/>
                <w:bCs/>
                <w:sz w:val="20"/>
              </w:rPr>
              <w:t xml:space="preserve">Poslať na </w:t>
            </w:r>
            <w:r w:rsidR="005C7FBC" w:rsidRPr="003B004D">
              <w:rPr>
                <w:rFonts w:ascii="Arial" w:hAnsi="Arial" w:cs="Arial"/>
                <w:b/>
                <w:bCs/>
                <w:sz w:val="20"/>
              </w:rPr>
              <w:t xml:space="preserve">HA Ľ. Wintera, </w:t>
            </w:r>
          </w:p>
          <w:p w14:paraId="420596DF" w14:textId="77777777" w:rsidR="005C7FBC" w:rsidRPr="003B004D" w:rsidRDefault="005C7FBC" w:rsidP="00266FA5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B004D">
              <w:rPr>
                <w:rFonts w:ascii="Arial" w:hAnsi="Arial" w:cs="Arial"/>
                <w:b/>
                <w:bCs/>
                <w:sz w:val="20"/>
              </w:rPr>
              <w:t xml:space="preserve">e-mail: </w:t>
            </w:r>
            <w:hyperlink r:id="rId8" w:history="1">
              <w:r w:rsidRPr="003B004D">
                <w:rPr>
                  <w:rStyle w:val="Hypertextovprepojenie"/>
                  <w:rFonts w:ascii="Arial" w:hAnsi="Arial" w:cs="Arial"/>
                  <w:b/>
                  <w:bCs/>
                  <w:color w:val="auto"/>
                  <w:sz w:val="20"/>
                </w:rPr>
                <w:t>hotelak@zupa-tt.sk</w:t>
              </w:r>
            </w:hyperlink>
            <w:r w:rsidRPr="003B004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1A8C4E0" w14:textId="5B794294" w:rsidR="002D643C" w:rsidRPr="003B004D" w:rsidRDefault="005C7FBC" w:rsidP="00266FA5">
            <w:pPr>
              <w:pStyle w:val="Zkladntext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>do 14.</w:t>
            </w:r>
            <w:r w:rsidR="00F93C2E"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="00F93C2E"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  <w:r w:rsidRPr="003B004D">
              <w:rPr>
                <w:rFonts w:ascii="Arial" w:hAnsi="Arial" w:cs="Arial"/>
                <w:b/>
                <w:bCs/>
                <w:i/>
                <w:iCs/>
                <w:sz w:val="20"/>
              </w:rPr>
              <w:t>4. 2026.</w:t>
            </w:r>
          </w:p>
        </w:tc>
        <w:tc>
          <w:tcPr>
            <w:tcW w:w="4301" w:type="dxa"/>
            <w:shd w:val="clear" w:color="auto" w:fill="auto"/>
          </w:tcPr>
          <w:p w14:paraId="7295C5B9" w14:textId="77777777" w:rsidR="00C751F5" w:rsidRPr="003B004D" w:rsidRDefault="00C751F5" w:rsidP="00C751F5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</w:rPr>
              <w:t>v SPŠ informačných technológii</w:t>
            </w:r>
          </w:p>
          <w:p w14:paraId="76CF5040" w14:textId="77777777" w:rsidR="00AD75F2" w:rsidRPr="003B004D" w:rsidRDefault="00C751F5" w:rsidP="00C751F5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</w:rPr>
              <w:t xml:space="preserve">   Nábrežná 1325</w:t>
            </w:r>
            <w:r w:rsidR="00AD75F2" w:rsidRPr="003B004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AD75F2" w:rsidRPr="003B004D">
              <w:rPr>
                <w:rFonts w:ascii="Arial" w:hAnsi="Arial" w:cs="Arial"/>
                <w:b/>
                <w:bCs/>
                <w:szCs w:val="24"/>
              </w:rPr>
              <w:br/>
            </w:r>
            <w:r w:rsidRPr="003B004D"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  <w:r w:rsidR="00AD75F2" w:rsidRPr="003B004D">
              <w:rPr>
                <w:rFonts w:ascii="Arial" w:hAnsi="Arial" w:cs="Arial"/>
                <w:b/>
                <w:bCs/>
                <w:szCs w:val="24"/>
              </w:rPr>
              <w:t xml:space="preserve">024 01  Kysucké Nové Mesto </w:t>
            </w:r>
          </w:p>
        </w:tc>
      </w:tr>
      <w:tr w:rsidR="00AD75F2" w:rsidRPr="0010206D" w14:paraId="49841320" w14:textId="77777777" w:rsidTr="00775153">
        <w:trPr>
          <w:trHeight w:val="2156"/>
        </w:trPr>
        <w:tc>
          <w:tcPr>
            <w:tcW w:w="2376" w:type="dxa"/>
            <w:shd w:val="clear" w:color="auto" w:fill="auto"/>
          </w:tcPr>
          <w:p w14:paraId="5353A1BB" w14:textId="77777777" w:rsidR="00AD75F2" w:rsidRPr="003B004D" w:rsidRDefault="002F40F7" w:rsidP="00723CA8">
            <w:pPr>
              <w:pStyle w:val="Zkladntext"/>
              <w:rPr>
                <w:rFonts w:ascii="Arial" w:hAnsi="Arial" w:cs="Arial"/>
                <w:bCs/>
                <w:szCs w:val="24"/>
              </w:rPr>
            </w:pPr>
            <w:r w:rsidRPr="003B004D">
              <w:lastRenderedPageBreak/>
              <w:br w:type="page"/>
            </w:r>
            <w:r w:rsidRPr="003B004D">
              <w:br w:type="page"/>
            </w:r>
            <w:r w:rsidRPr="003B004D">
              <w:br w:type="page"/>
            </w:r>
            <w:r w:rsidR="00AD75F2" w:rsidRPr="003B004D">
              <w:rPr>
                <w:rFonts w:ascii="Arial" w:hAnsi="Arial" w:cs="Arial"/>
                <w:bCs/>
                <w:szCs w:val="24"/>
              </w:rPr>
              <w:t>Celoštátne kolo</w:t>
            </w:r>
            <w:r w:rsidR="00AD75F2" w:rsidRPr="003B004D">
              <w:rPr>
                <w:rFonts w:ascii="Arial" w:hAnsi="Arial" w:cs="Arial"/>
                <w:szCs w:val="24"/>
              </w:rPr>
              <w:t xml:space="preserve">                 </w:t>
            </w:r>
          </w:p>
        </w:tc>
        <w:tc>
          <w:tcPr>
            <w:tcW w:w="3070" w:type="dxa"/>
            <w:shd w:val="clear" w:color="auto" w:fill="auto"/>
          </w:tcPr>
          <w:p w14:paraId="4A70713A" w14:textId="2476288A" w:rsidR="00AD75F2" w:rsidRPr="003B004D" w:rsidRDefault="005C7FBC" w:rsidP="00723CA8">
            <w:pPr>
              <w:pStyle w:val="Zkladntext"/>
              <w:rPr>
                <w:rFonts w:ascii="Arial" w:hAnsi="Arial" w:cs="Arial"/>
                <w:bCs/>
                <w:szCs w:val="24"/>
              </w:rPr>
            </w:pPr>
            <w:r w:rsidRPr="003B004D">
              <w:rPr>
                <w:sz w:val="20"/>
              </w:rPr>
              <w:t xml:space="preserve">27. – 29. </w:t>
            </w:r>
            <w:r w:rsidR="00F93C2E" w:rsidRPr="003B004D">
              <w:rPr>
                <w:sz w:val="20"/>
              </w:rPr>
              <w:t>0</w:t>
            </w:r>
            <w:r w:rsidRPr="003B004D">
              <w:rPr>
                <w:sz w:val="20"/>
              </w:rPr>
              <w:t>4</w:t>
            </w:r>
            <w:r w:rsidR="00F93C2E" w:rsidRPr="003B004D">
              <w:rPr>
                <w:sz w:val="20"/>
              </w:rPr>
              <w:t xml:space="preserve">. </w:t>
            </w:r>
            <w:r w:rsidRPr="003B004D">
              <w:rPr>
                <w:sz w:val="20"/>
              </w:rPr>
              <w:t>2026</w:t>
            </w:r>
          </w:p>
          <w:p w14:paraId="56B4A64B" w14:textId="77777777" w:rsidR="00AD75F2" w:rsidRPr="003B004D" w:rsidRDefault="00AD75F2" w:rsidP="00723CA8">
            <w:pPr>
              <w:pStyle w:val="Zkladn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01" w:type="dxa"/>
            <w:shd w:val="clear" w:color="auto" w:fill="auto"/>
          </w:tcPr>
          <w:p w14:paraId="274BDA1D" w14:textId="77777777" w:rsidR="005C7FBC" w:rsidRPr="003B004D" w:rsidRDefault="005C7FBC" w:rsidP="008D557C">
            <w:pPr>
              <w:spacing w:before="2"/>
              <w:ind w:left="116"/>
              <w:jc w:val="both"/>
            </w:pPr>
            <w:r w:rsidRPr="003B004D">
              <w:t>Hotelová akadémia Ľudovíta Wintera, Stromová 34, 921 01  Piešťany</w:t>
            </w:r>
          </w:p>
          <w:p w14:paraId="505F9D98" w14:textId="23FB6281" w:rsidR="005C7FBC" w:rsidRPr="003B004D" w:rsidRDefault="005C7FBC" w:rsidP="008D557C">
            <w:pPr>
              <w:spacing w:before="2"/>
              <w:ind w:left="116"/>
              <w:jc w:val="both"/>
            </w:pPr>
            <w:r w:rsidRPr="003B004D">
              <w:t xml:space="preserve">riaditeľ: Ing. Ladislav Blaškovič, MBA </w:t>
            </w:r>
          </w:p>
          <w:p w14:paraId="2EE4E880" w14:textId="071F21C8" w:rsidR="009D6A94" w:rsidRPr="003B004D" w:rsidRDefault="005C7FBC" w:rsidP="008D557C">
            <w:pPr>
              <w:spacing w:before="2"/>
              <w:ind w:left="116"/>
              <w:jc w:val="both"/>
            </w:pPr>
            <w:r w:rsidRPr="003B004D">
              <w:t xml:space="preserve">E-mail: </w:t>
            </w:r>
            <w:hyperlink r:id="rId9" w:history="1">
              <w:r w:rsidRPr="003B004D">
                <w:rPr>
                  <w:rStyle w:val="Hypertextovprepojenie"/>
                  <w:color w:val="auto"/>
                </w:rPr>
                <w:t>hotelak@zupa-tt.sk</w:t>
              </w:r>
            </w:hyperlink>
          </w:p>
          <w:p w14:paraId="49CC9BDC" w14:textId="6DFFBDBE" w:rsidR="005C7FBC" w:rsidRPr="003B004D" w:rsidRDefault="005C7FBC" w:rsidP="008D557C">
            <w:pPr>
              <w:spacing w:before="2"/>
              <w:ind w:left="116"/>
              <w:jc w:val="both"/>
            </w:pPr>
            <w:r w:rsidRPr="003B004D">
              <w:t>Kontakt :03/377 264 431</w:t>
            </w:r>
          </w:p>
        </w:tc>
      </w:tr>
    </w:tbl>
    <w:p w14:paraId="6ADE820C" w14:textId="77777777" w:rsidR="00AD75F2" w:rsidRPr="0010206D" w:rsidRDefault="00AD75F2" w:rsidP="00AD75F2">
      <w:pPr>
        <w:jc w:val="both"/>
        <w:rPr>
          <w:rFonts w:ascii="Arial" w:hAnsi="Arial" w:cs="Arial"/>
          <w:szCs w:val="24"/>
        </w:rPr>
      </w:pPr>
    </w:p>
    <w:p w14:paraId="0E79C946" w14:textId="77777777" w:rsidR="00CA4CDC" w:rsidRPr="0010206D" w:rsidRDefault="00CA4CDC" w:rsidP="00AD75F2">
      <w:pPr>
        <w:jc w:val="both"/>
        <w:rPr>
          <w:rFonts w:ascii="Arial" w:hAnsi="Arial" w:cs="Arial"/>
          <w:szCs w:val="24"/>
        </w:rPr>
      </w:pPr>
    </w:p>
    <w:p w14:paraId="712B41F7" w14:textId="5EDEB61E" w:rsidR="00AD75F2" w:rsidRPr="0041284B" w:rsidRDefault="00AD75F2" w:rsidP="00AD75F2">
      <w:pPr>
        <w:jc w:val="both"/>
        <w:rPr>
          <w:rFonts w:ascii="Arial" w:hAnsi="Arial" w:cs="Arial"/>
          <w:sz w:val="22"/>
          <w:szCs w:val="22"/>
        </w:rPr>
      </w:pPr>
      <w:r w:rsidRPr="0041284B">
        <w:rPr>
          <w:rFonts w:ascii="Arial" w:hAnsi="Arial" w:cs="Arial"/>
          <w:sz w:val="22"/>
          <w:szCs w:val="22"/>
        </w:rPr>
        <w:t xml:space="preserve">Predsedníctvo Celoštátnej odbornej komisie SOČ na svojom zasadnutí </w:t>
      </w:r>
      <w:r w:rsidR="005C7FBC">
        <w:rPr>
          <w:rFonts w:ascii="Arial" w:hAnsi="Arial" w:cs="Arial"/>
          <w:sz w:val="22"/>
          <w:szCs w:val="22"/>
        </w:rPr>
        <w:t xml:space="preserve">17. júna 2025 schválilo </w:t>
      </w:r>
      <w:r w:rsidRPr="0041284B">
        <w:rPr>
          <w:rFonts w:ascii="Arial" w:hAnsi="Arial" w:cs="Arial"/>
          <w:sz w:val="22"/>
          <w:szCs w:val="22"/>
        </w:rPr>
        <w:t>17 súťažných odborov:</w:t>
      </w:r>
    </w:p>
    <w:p w14:paraId="238EA222" w14:textId="77777777" w:rsidR="00AD75F2" w:rsidRPr="0041284B" w:rsidRDefault="00AD75F2" w:rsidP="001F501A">
      <w:pPr>
        <w:tabs>
          <w:tab w:val="left" w:pos="11624"/>
        </w:tabs>
        <w:ind w:right="425"/>
        <w:rPr>
          <w:rFonts w:ascii="Arial" w:hAnsi="Arial" w:cs="Arial"/>
          <w:sz w:val="22"/>
          <w:szCs w:val="22"/>
        </w:rPr>
      </w:pPr>
      <w:r w:rsidRPr="0041284B">
        <w:rPr>
          <w:rFonts w:ascii="Arial" w:hAnsi="Arial" w:cs="Arial"/>
          <w:sz w:val="22"/>
          <w:szCs w:val="22"/>
        </w:rPr>
        <w:t>01 Problematika voľného času</w:t>
      </w:r>
    </w:p>
    <w:p w14:paraId="31EEC081" w14:textId="247DA490" w:rsidR="00AD75F2" w:rsidRPr="0041284B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41284B">
        <w:rPr>
          <w:rFonts w:ascii="Arial" w:hAnsi="Arial" w:cs="Arial"/>
          <w:sz w:val="22"/>
          <w:szCs w:val="22"/>
        </w:rPr>
        <w:t>02 Matematika, fyzika</w:t>
      </w:r>
      <w:r w:rsidR="005C7FBC">
        <w:rPr>
          <w:rFonts w:ascii="Arial" w:hAnsi="Arial" w:cs="Arial"/>
          <w:sz w:val="22"/>
          <w:szCs w:val="22"/>
        </w:rPr>
        <w:t xml:space="preserve"> (do obsahu sa dopĺňa štatistika)</w:t>
      </w:r>
    </w:p>
    <w:p w14:paraId="2F5BD9A6" w14:textId="77777777" w:rsidR="00AD75F2" w:rsidRPr="0041284B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41284B">
        <w:rPr>
          <w:rFonts w:ascii="Arial" w:hAnsi="Arial" w:cs="Arial"/>
          <w:sz w:val="22"/>
          <w:szCs w:val="22"/>
        </w:rPr>
        <w:t>03 Chémia, potravinárstvo</w:t>
      </w:r>
    </w:p>
    <w:p w14:paraId="71B98566" w14:textId="77777777" w:rsidR="00AD75F2" w:rsidRPr="0041284B" w:rsidRDefault="00583725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41284B">
        <w:rPr>
          <w:rFonts w:ascii="Arial" w:hAnsi="Arial" w:cs="Arial"/>
          <w:sz w:val="22"/>
          <w:szCs w:val="22"/>
        </w:rPr>
        <w:t xml:space="preserve">04 </w:t>
      </w:r>
      <w:r w:rsidR="00AD75F2" w:rsidRPr="0041284B">
        <w:rPr>
          <w:rFonts w:ascii="Arial" w:hAnsi="Arial" w:cs="Arial"/>
          <w:sz w:val="22"/>
          <w:szCs w:val="22"/>
        </w:rPr>
        <w:t>Biológia</w:t>
      </w:r>
      <w:r w:rsidRPr="0041284B">
        <w:rPr>
          <w:rFonts w:ascii="Arial" w:hAnsi="Arial" w:cs="Arial"/>
          <w:sz w:val="22"/>
          <w:szCs w:val="22"/>
        </w:rPr>
        <w:t xml:space="preserve"> </w:t>
      </w:r>
    </w:p>
    <w:p w14:paraId="753FA0EC" w14:textId="1B33F870" w:rsidR="00AD75F2" w:rsidRPr="0041284B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41284B">
        <w:rPr>
          <w:rFonts w:ascii="Arial" w:hAnsi="Arial" w:cs="Arial"/>
          <w:sz w:val="22"/>
          <w:szCs w:val="22"/>
        </w:rPr>
        <w:t xml:space="preserve">05 Životné prostredie, geografia, geológia </w:t>
      </w:r>
    </w:p>
    <w:p w14:paraId="250D7C24" w14:textId="77777777" w:rsidR="00AD75F2" w:rsidRPr="0041284B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41284B">
        <w:rPr>
          <w:rFonts w:ascii="Arial" w:hAnsi="Arial" w:cs="Arial"/>
          <w:sz w:val="22"/>
          <w:szCs w:val="22"/>
        </w:rPr>
        <w:t>06 Zdravotníctvo a farmakológia</w:t>
      </w:r>
    </w:p>
    <w:p w14:paraId="1160350B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41284B">
        <w:rPr>
          <w:rFonts w:ascii="Arial" w:hAnsi="Arial" w:cs="Arial"/>
          <w:sz w:val="22"/>
          <w:szCs w:val="22"/>
        </w:rPr>
        <w:t>07 Pôdohospodárstvo (poľnohospodárstvo, lesné a vodné hospodárstvo</w:t>
      </w:r>
      <w:r w:rsidRPr="00CA4CDC">
        <w:rPr>
          <w:rFonts w:ascii="Arial" w:hAnsi="Arial" w:cs="Arial"/>
          <w:sz w:val="22"/>
          <w:szCs w:val="22"/>
        </w:rPr>
        <w:t>)</w:t>
      </w:r>
    </w:p>
    <w:p w14:paraId="32DF90CF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 xml:space="preserve">08 Cestovný ruch, hotelierstvo,  gastronómia </w:t>
      </w:r>
    </w:p>
    <w:p w14:paraId="45C31650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>09 Strojárstvo, hutníctvo, doprava</w:t>
      </w:r>
    </w:p>
    <w:p w14:paraId="683BCEFB" w14:textId="0AA72DC6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>10 Stavebníctvo, geodézia, kartografia</w:t>
      </w:r>
      <w:r w:rsidR="001B3D4E">
        <w:rPr>
          <w:rFonts w:ascii="Arial" w:hAnsi="Arial" w:cs="Arial"/>
          <w:sz w:val="22"/>
          <w:szCs w:val="22"/>
        </w:rPr>
        <w:t xml:space="preserve"> (do odboru sa dopĺňa interiérový dizajn)</w:t>
      </w:r>
    </w:p>
    <w:p w14:paraId="59805DCE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 xml:space="preserve">11 Informatika </w:t>
      </w:r>
    </w:p>
    <w:p w14:paraId="2C9B93E2" w14:textId="77777777" w:rsidR="00AD75F2" w:rsidRPr="00A275C9" w:rsidRDefault="0099392B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A275C9">
        <w:rPr>
          <w:rFonts w:ascii="Arial" w:hAnsi="Arial" w:cs="Arial"/>
          <w:sz w:val="22"/>
          <w:szCs w:val="22"/>
        </w:rPr>
        <w:t xml:space="preserve">12 Elektrotechnika, </w:t>
      </w:r>
      <w:r w:rsidR="00AD75F2" w:rsidRPr="00A275C9">
        <w:rPr>
          <w:rFonts w:ascii="Arial" w:hAnsi="Arial" w:cs="Arial"/>
          <w:sz w:val="22"/>
          <w:szCs w:val="22"/>
        </w:rPr>
        <w:t>hardware</w:t>
      </w:r>
      <w:r w:rsidRPr="00A275C9">
        <w:rPr>
          <w:rFonts w:ascii="Arial" w:hAnsi="Arial" w:cs="Arial"/>
          <w:sz w:val="22"/>
          <w:szCs w:val="22"/>
        </w:rPr>
        <w:t>, mechatronika</w:t>
      </w:r>
    </w:p>
    <w:p w14:paraId="67851C17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>13 História, filozofia, právne vedy</w:t>
      </w:r>
    </w:p>
    <w:p w14:paraId="78939A22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>14 Tvorba učebných pomôcok, didaktické technológie</w:t>
      </w:r>
    </w:p>
    <w:p w14:paraId="518D0D40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>15 Ekonomika a riadenie</w:t>
      </w:r>
    </w:p>
    <w:p w14:paraId="2B4236AE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>16 Teória kultúry, umenie, umelecká, odevná tvorba</w:t>
      </w:r>
    </w:p>
    <w:p w14:paraId="2638704D" w14:textId="77777777" w:rsidR="00AD75F2" w:rsidRPr="00CA4CDC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CA4CDC">
        <w:rPr>
          <w:rFonts w:ascii="Arial" w:hAnsi="Arial" w:cs="Arial"/>
          <w:sz w:val="22"/>
          <w:szCs w:val="22"/>
        </w:rPr>
        <w:t xml:space="preserve">17 Pedagogika, psychológia, sociológia </w:t>
      </w:r>
    </w:p>
    <w:p w14:paraId="5E391190" w14:textId="77777777" w:rsidR="002A2F76" w:rsidRDefault="002A2F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844FC" w:rsidRPr="0041284B" w14:paraId="60354277" w14:textId="77777777" w:rsidTr="00D844FC">
        <w:trPr>
          <w:trHeight w:val="283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3A81D" w14:textId="77777777" w:rsidR="00D844FC" w:rsidRPr="003B004D" w:rsidRDefault="00D844FC" w:rsidP="007576EA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</w:rPr>
              <w:t>Postupový kľúč :</w:t>
            </w:r>
          </w:p>
        </w:tc>
      </w:tr>
      <w:tr w:rsidR="00D844FC" w:rsidRPr="0041284B" w14:paraId="14611C82" w14:textId="77777777" w:rsidTr="00D844FC"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B894" w14:textId="4A93CBA9" w:rsidR="00D844FC" w:rsidRPr="003B004D" w:rsidRDefault="00D844FC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3B004D">
              <w:rPr>
                <w:rFonts w:ascii="Arial" w:hAnsi="Arial" w:cs="Arial"/>
                <w:b/>
                <w:bCs/>
                <w:szCs w:val="24"/>
              </w:rPr>
              <w:t>Prihlásenie do súťaže on-line:</w:t>
            </w:r>
            <w:r w:rsidR="007576EA" w:rsidRPr="003B004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hyperlink r:id="rId10" w:history="1">
              <w:r w:rsidR="0041284B" w:rsidRPr="003B004D">
                <w:rPr>
                  <w:rStyle w:val="Hypertextovprepojenie"/>
                  <w:rFonts w:ascii="Arial" w:hAnsi="Arial" w:cs="Arial"/>
                  <w:b/>
                  <w:bCs/>
                  <w:color w:val="auto"/>
                  <w:szCs w:val="24"/>
                </w:rPr>
                <w:t>www.soc.siov.sk</w:t>
              </w:r>
            </w:hyperlink>
            <w:r w:rsidR="0041284B" w:rsidRPr="003B004D">
              <w:rPr>
                <w:rFonts w:ascii="Arial" w:hAnsi="Arial" w:cs="Arial"/>
                <w:b/>
                <w:bCs/>
                <w:szCs w:val="24"/>
              </w:rPr>
              <w:t xml:space="preserve"> prostredníctvom aplikácie softvéru.</w:t>
            </w:r>
          </w:p>
          <w:p w14:paraId="1F0CEE71" w14:textId="37F17363" w:rsidR="00D844FC" w:rsidRPr="003B004D" w:rsidRDefault="00D844F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B004D">
              <w:rPr>
                <w:rFonts w:ascii="Arial" w:hAnsi="Arial" w:cs="Arial"/>
                <w:b/>
                <w:sz w:val="22"/>
              </w:rPr>
              <w:t>Podmie</w:t>
            </w:r>
            <w:r w:rsidR="00380081" w:rsidRPr="003B004D">
              <w:rPr>
                <w:rFonts w:ascii="Arial" w:hAnsi="Arial" w:cs="Arial"/>
                <w:b/>
                <w:sz w:val="22"/>
              </w:rPr>
              <w:t xml:space="preserve">nkou zaradenia práce </w:t>
            </w:r>
            <w:r w:rsidRPr="003B004D">
              <w:rPr>
                <w:rFonts w:ascii="Arial" w:hAnsi="Arial" w:cs="Arial"/>
                <w:b/>
                <w:sz w:val="22"/>
              </w:rPr>
              <w:t>do súťaže SOČ je jej originalita. Súťažiaci čestne v</w:t>
            </w:r>
            <w:r w:rsidR="00380081" w:rsidRPr="003B004D">
              <w:rPr>
                <w:rFonts w:ascii="Arial" w:hAnsi="Arial" w:cs="Arial"/>
                <w:b/>
                <w:sz w:val="22"/>
              </w:rPr>
              <w:t xml:space="preserve">yhlási, že túto prácu </w:t>
            </w:r>
            <w:r w:rsidRPr="003B004D">
              <w:rPr>
                <w:rFonts w:ascii="Arial" w:hAnsi="Arial" w:cs="Arial"/>
                <w:b/>
                <w:sz w:val="22"/>
              </w:rPr>
              <w:t>neprihlásil a </w:t>
            </w:r>
            <w:r w:rsidR="00380081" w:rsidRPr="003B004D">
              <w:rPr>
                <w:rFonts w:ascii="Arial" w:hAnsi="Arial" w:cs="Arial"/>
                <w:b/>
                <w:sz w:val="22"/>
              </w:rPr>
              <w:t xml:space="preserve"> </w:t>
            </w:r>
            <w:r w:rsidRPr="003B004D">
              <w:rPr>
                <w:rFonts w:ascii="Arial" w:hAnsi="Arial" w:cs="Arial"/>
                <w:b/>
                <w:sz w:val="22"/>
              </w:rPr>
              <w:t xml:space="preserve">neprezentoval v žiadnej inej súťaži </w:t>
            </w:r>
            <w:r w:rsidR="001B3D4E" w:rsidRPr="003B004D">
              <w:rPr>
                <w:rFonts w:ascii="Arial" w:hAnsi="Arial" w:cs="Arial"/>
                <w:b/>
                <w:sz w:val="22"/>
              </w:rPr>
              <w:t xml:space="preserve">, ktorej OP je schválený MŠ VV a M SR. </w:t>
            </w:r>
          </w:p>
          <w:p w14:paraId="4E243573" w14:textId="19B8B48C" w:rsidR="00D844FC" w:rsidRPr="003B004D" w:rsidRDefault="00D844FC">
            <w:pPr>
              <w:pStyle w:val="Zkladntext"/>
              <w:pBdr>
                <w:top w:val="single" w:sz="4" w:space="1" w:color="auto"/>
              </w:pBdr>
              <w:rPr>
                <w:rFonts w:ascii="Arial" w:hAnsi="Arial" w:cs="Arial"/>
                <w:szCs w:val="24"/>
              </w:rPr>
            </w:pPr>
            <w:r w:rsidRPr="003B004D">
              <w:rPr>
                <w:rFonts w:ascii="Arial" w:hAnsi="Arial" w:cs="Arial"/>
                <w:bCs/>
                <w:szCs w:val="24"/>
              </w:rPr>
              <w:t>Z 8 krajov postupuje na celoštátnu súťaž</w:t>
            </w:r>
            <w:r w:rsidRPr="003B004D">
              <w:rPr>
                <w:rFonts w:ascii="Arial" w:hAnsi="Arial" w:cs="Arial"/>
                <w:szCs w:val="24"/>
              </w:rPr>
              <w:t xml:space="preserve">  272 súťažiacich </w:t>
            </w:r>
          </w:p>
          <w:p w14:paraId="5E2352CB" w14:textId="5DF31B66" w:rsidR="00D844FC" w:rsidRPr="003B004D" w:rsidRDefault="0041284B" w:rsidP="0041284B">
            <w:pPr>
              <w:pStyle w:val="Zkladntext"/>
              <w:jc w:val="left"/>
              <w:rPr>
                <w:rFonts w:ascii="Arial" w:hAnsi="Arial" w:cs="Arial"/>
                <w:szCs w:val="24"/>
              </w:rPr>
            </w:pPr>
            <w:r w:rsidRPr="003B004D">
              <w:rPr>
                <w:rFonts w:ascii="Arial" w:hAnsi="Arial" w:cs="Arial"/>
                <w:szCs w:val="24"/>
              </w:rPr>
              <w:t>(</w:t>
            </w:r>
            <w:r w:rsidR="00D844FC" w:rsidRPr="003B004D">
              <w:rPr>
                <w:rFonts w:ascii="Arial" w:hAnsi="Arial" w:cs="Arial"/>
                <w:szCs w:val="24"/>
              </w:rPr>
              <w:t>2 žiaci</w:t>
            </w:r>
            <w:r w:rsidRPr="003B004D">
              <w:rPr>
                <w:rFonts w:ascii="Arial" w:hAnsi="Arial" w:cs="Arial"/>
                <w:szCs w:val="24"/>
              </w:rPr>
              <w:t xml:space="preserve"> </w:t>
            </w:r>
            <w:r w:rsidR="00D844FC" w:rsidRPr="003B004D">
              <w:rPr>
                <w:rFonts w:ascii="Arial" w:hAnsi="Arial" w:cs="Arial"/>
                <w:szCs w:val="24"/>
              </w:rPr>
              <w:t xml:space="preserve"> </w:t>
            </w:r>
            <w:r w:rsidRPr="003B004D">
              <w:rPr>
                <w:rFonts w:ascii="Arial" w:hAnsi="Arial" w:cs="Arial"/>
                <w:szCs w:val="24"/>
              </w:rPr>
              <w:t xml:space="preserve">x 17 odborov </w:t>
            </w:r>
            <w:r w:rsidR="00D844FC" w:rsidRPr="003B004D">
              <w:rPr>
                <w:rFonts w:ascii="Arial" w:hAnsi="Arial" w:cs="Arial"/>
                <w:szCs w:val="24"/>
              </w:rPr>
              <w:t>x 8 krajov = 272 žiakov</w:t>
            </w:r>
            <w:r w:rsidRPr="003B004D">
              <w:rPr>
                <w:rFonts w:ascii="Arial" w:hAnsi="Arial" w:cs="Arial"/>
                <w:szCs w:val="24"/>
              </w:rPr>
              <w:t>)</w:t>
            </w:r>
            <w:r w:rsidR="00D844FC" w:rsidRPr="003B004D">
              <w:rPr>
                <w:rFonts w:ascii="Arial" w:hAnsi="Arial" w:cs="Arial"/>
                <w:szCs w:val="24"/>
              </w:rPr>
              <w:t>.</w:t>
            </w:r>
            <w:r w:rsidRPr="003B004D">
              <w:rPr>
                <w:rFonts w:ascii="Arial" w:hAnsi="Arial" w:cs="Arial"/>
                <w:szCs w:val="24"/>
              </w:rPr>
              <w:t xml:space="preserve"> </w:t>
            </w:r>
            <w:r w:rsidRPr="003B004D">
              <w:rPr>
                <w:rFonts w:ascii="Arial" w:hAnsi="Arial" w:cs="Arial"/>
                <w:szCs w:val="24"/>
              </w:rPr>
              <w:br/>
              <w:t>Z každého kraja 34 žiakov + 2 pedagogický sprievod.</w:t>
            </w:r>
          </w:p>
          <w:p w14:paraId="0C2C23AB" w14:textId="77777777" w:rsidR="00D844FC" w:rsidRPr="003B004D" w:rsidRDefault="00D844FC" w:rsidP="00380081">
            <w:pPr>
              <w:pStyle w:val="Zkladntext"/>
              <w:rPr>
                <w:rFonts w:ascii="Arial" w:hAnsi="Arial" w:cs="Arial"/>
                <w:szCs w:val="24"/>
              </w:rPr>
            </w:pPr>
            <w:r w:rsidRPr="003B004D">
              <w:rPr>
                <w:rFonts w:ascii="Arial" w:hAnsi="Arial" w:cs="Arial"/>
                <w:b/>
                <w:szCs w:val="24"/>
              </w:rPr>
              <w:t>V prípade kolektívnej práce postupuje</w:t>
            </w:r>
            <w:r w:rsidR="00380081" w:rsidRPr="003B004D">
              <w:rPr>
                <w:rFonts w:ascii="Arial" w:hAnsi="Arial" w:cs="Arial"/>
                <w:b/>
                <w:szCs w:val="24"/>
              </w:rPr>
              <w:t xml:space="preserve"> a prácu obhajuje len 1 riešiteľ uvedený prvý v poradí na prihláške.</w:t>
            </w:r>
            <w:r w:rsidRPr="003B004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844FC" w:rsidRPr="0041284B" w14:paraId="08B3D90E" w14:textId="77777777" w:rsidTr="00D844F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6258" w14:textId="77777777" w:rsidR="00D844FC" w:rsidRPr="0041284B" w:rsidRDefault="00D844FC">
            <w:pPr>
              <w:pStyle w:val="Zkladntext"/>
              <w:rPr>
                <w:rFonts w:ascii="Arial" w:hAnsi="Arial" w:cs="Arial"/>
                <w:bCs/>
                <w:color w:val="000000"/>
                <w:szCs w:val="24"/>
              </w:rPr>
            </w:pPr>
            <w:r w:rsidRPr="0041284B">
              <w:rPr>
                <w:rFonts w:ascii="Arial" w:hAnsi="Arial" w:cs="Arial"/>
                <w:bCs/>
                <w:color w:val="000000"/>
                <w:szCs w:val="24"/>
              </w:rPr>
              <w:t xml:space="preserve">Odborná hodnotiaca komisia </w:t>
            </w:r>
          </w:p>
          <w:p w14:paraId="53BCAFDF" w14:textId="6A9834E5" w:rsidR="00D844FC" w:rsidRPr="0041284B" w:rsidRDefault="00D844FC" w:rsidP="00440835">
            <w:pPr>
              <w:pStyle w:val="Zkladntext"/>
              <w:rPr>
                <w:rFonts w:ascii="Arial" w:hAnsi="Arial" w:cs="Arial"/>
                <w:color w:val="000000"/>
                <w:szCs w:val="24"/>
              </w:rPr>
            </w:pPr>
            <w:r w:rsidRPr="0041284B">
              <w:rPr>
                <w:rFonts w:ascii="Arial" w:hAnsi="Arial" w:cs="Arial"/>
                <w:bCs/>
                <w:color w:val="000000"/>
                <w:szCs w:val="24"/>
              </w:rPr>
              <w:t xml:space="preserve">a Celoštátna odborná komisia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 xml:space="preserve">  </w:t>
            </w:r>
            <w:r w:rsidR="0041284B">
              <w:rPr>
                <w:rFonts w:ascii="Arial" w:hAnsi="Arial" w:cs="Arial"/>
                <w:color w:val="000000"/>
                <w:szCs w:val="24"/>
              </w:rPr>
              <w:t xml:space="preserve">SOČ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 xml:space="preserve">   </w:t>
            </w:r>
            <w:r w:rsidR="00380081" w:rsidRPr="0041284B">
              <w:rPr>
                <w:rFonts w:ascii="Arial" w:hAnsi="Arial" w:cs="Arial"/>
                <w:color w:val="000000"/>
                <w:szCs w:val="24"/>
              </w:rPr>
              <w:t xml:space="preserve">     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 xml:space="preserve">   </w:t>
            </w:r>
            <w:r w:rsidR="00440835" w:rsidRPr="0041284B">
              <w:rPr>
                <w:rFonts w:ascii="Arial" w:hAnsi="Arial" w:cs="Arial"/>
                <w:color w:val="000000"/>
                <w:szCs w:val="24"/>
              </w:rPr>
              <w:t>54</w:t>
            </w:r>
          </w:p>
        </w:tc>
      </w:tr>
      <w:tr w:rsidR="00D844FC" w:rsidRPr="0041284B" w14:paraId="2371974A" w14:textId="77777777" w:rsidTr="00D844F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5CC" w14:textId="0E49225F" w:rsidR="00D844FC" w:rsidRPr="0041284B" w:rsidRDefault="00D844FC" w:rsidP="00380081">
            <w:pPr>
              <w:pStyle w:val="Zkladntext"/>
              <w:rPr>
                <w:rFonts w:ascii="Arial" w:hAnsi="Arial" w:cs="Arial"/>
                <w:color w:val="000000"/>
                <w:szCs w:val="24"/>
              </w:rPr>
            </w:pPr>
            <w:r w:rsidRPr="0041284B">
              <w:rPr>
                <w:rFonts w:ascii="Arial" w:hAnsi="Arial" w:cs="Arial"/>
                <w:bCs/>
                <w:color w:val="000000"/>
                <w:szCs w:val="24"/>
              </w:rPr>
              <w:t xml:space="preserve">Pedagogický </w:t>
            </w:r>
            <w:r w:rsidR="00380081" w:rsidRPr="0041284B">
              <w:rPr>
                <w:rFonts w:ascii="Arial" w:hAnsi="Arial" w:cs="Arial"/>
                <w:bCs/>
                <w:color w:val="000000"/>
                <w:szCs w:val="24"/>
              </w:rPr>
              <w:t xml:space="preserve">sprievod 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 xml:space="preserve">     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ab/>
              <w:t xml:space="preserve">     </w:t>
            </w:r>
            <w:r w:rsidR="0041284B">
              <w:rPr>
                <w:rFonts w:ascii="Arial" w:hAnsi="Arial" w:cs="Arial"/>
                <w:color w:val="000000"/>
                <w:szCs w:val="24"/>
              </w:rPr>
              <w:t xml:space="preserve">       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 xml:space="preserve">     16 </w:t>
            </w:r>
          </w:p>
        </w:tc>
      </w:tr>
      <w:tr w:rsidR="00D844FC" w:rsidRPr="0041284B" w14:paraId="59509373" w14:textId="77777777" w:rsidTr="00D844F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C62D" w14:textId="77777777" w:rsidR="00D844FC" w:rsidRPr="0041284B" w:rsidRDefault="00D844FC">
            <w:pPr>
              <w:pStyle w:val="Zkladntext"/>
              <w:rPr>
                <w:rFonts w:ascii="Arial" w:hAnsi="Arial" w:cs="Arial"/>
                <w:color w:val="000000"/>
                <w:szCs w:val="24"/>
              </w:rPr>
            </w:pPr>
            <w:r w:rsidRPr="0041284B">
              <w:rPr>
                <w:rFonts w:ascii="Arial" w:hAnsi="Arial" w:cs="Arial"/>
                <w:bCs/>
                <w:color w:val="000000"/>
                <w:szCs w:val="24"/>
              </w:rPr>
              <w:t xml:space="preserve">Realizačný štáb 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 xml:space="preserve">           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ab/>
              <w:t xml:space="preserve">          podľa potreby školy</w:t>
            </w:r>
          </w:p>
        </w:tc>
      </w:tr>
      <w:tr w:rsidR="00D844FC" w14:paraId="359E8F36" w14:textId="77777777" w:rsidTr="00D844F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7A39" w14:textId="5DA4B64D" w:rsidR="00D844FC" w:rsidRPr="0041284B" w:rsidRDefault="00D844FC">
            <w:pPr>
              <w:pStyle w:val="Zkladntext"/>
              <w:rPr>
                <w:rFonts w:ascii="Arial" w:hAnsi="Arial" w:cs="Arial"/>
                <w:color w:val="000000"/>
                <w:szCs w:val="24"/>
              </w:rPr>
            </w:pPr>
            <w:r w:rsidRPr="0041284B">
              <w:rPr>
                <w:rFonts w:ascii="Arial" w:hAnsi="Arial" w:cs="Arial"/>
                <w:color w:val="000000"/>
                <w:szCs w:val="24"/>
              </w:rPr>
              <w:t xml:space="preserve">Celkom                                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ab/>
              <w:t xml:space="preserve">         </w:t>
            </w:r>
            <w:r w:rsidR="00380081" w:rsidRPr="0041284B">
              <w:rPr>
                <w:rFonts w:ascii="Arial" w:hAnsi="Arial" w:cs="Arial"/>
                <w:color w:val="000000"/>
                <w:szCs w:val="24"/>
              </w:rPr>
              <w:t>3</w:t>
            </w:r>
            <w:r w:rsidR="0041284B">
              <w:rPr>
                <w:rFonts w:ascii="Arial" w:hAnsi="Arial" w:cs="Arial"/>
                <w:color w:val="000000"/>
                <w:szCs w:val="24"/>
              </w:rPr>
              <w:t>6</w:t>
            </w:r>
            <w:r w:rsidR="00380081" w:rsidRPr="0041284B">
              <w:rPr>
                <w:rFonts w:ascii="Arial" w:hAnsi="Arial" w:cs="Arial"/>
                <w:color w:val="000000"/>
                <w:szCs w:val="24"/>
              </w:rPr>
              <w:t>0</w:t>
            </w:r>
            <w:r w:rsidRPr="0041284B">
              <w:rPr>
                <w:rFonts w:ascii="Arial" w:hAnsi="Arial" w:cs="Arial"/>
                <w:color w:val="000000"/>
                <w:szCs w:val="24"/>
              </w:rPr>
              <w:t xml:space="preserve"> účastníkov </w:t>
            </w:r>
            <w:r w:rsidR="0041284B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</w:tr>
    </w:tbl>
    <w:p w14:paraId="1EE8CE6F" w14:textId="77777777" w:rsidR="00D844FC" w:rsidRDefault="00D844FC">
      <w:pPr>
        <w:jc w:val="both"/>
        <w:rPr>
          <w:rFonts w:ascii="Arial" w:hAnsi="Arial" w:cs="Arial"/>
          <w:sz w:val="22"/>
          <w:szCs w:val="22"/>
        </w:rPr>
      </w:pPr>
    </w:p>
    <w:p w14:paraId="64442B33" w14:textId="77777777" w:rsidR="00D844FC" w:rsidRDefault="00D844FC">
      <w:pPr>
        <w:jc w:val="both"/>
        <w:rPr>
          <w:rFonts w:ascii="Arial" w:hAnsi="Arial" w:cs="Arial"/>
          <w:sz w:val="22"/>
          <w:szCs w:val="22"/>
        </w:rPr>
      </w:pPr>
    </w:p>
    <w:p w14:paraId="263A2A2E" w14:textId="77777777" w:rsidR="00D844FC" w:rsidRDefault="00D844FC">
      <w:pPr>
        <w:jc w:val="both"/>
        <w:rPr>
          <w:rFonts w:ascii="Arial" w:hAnsi="Arial" w:cs="Arial"/>
          <w:sz w:val="22"/>
          <w:szCs w:val="22"/>
        </w:rPr>
      </w:pPr>
    </w:p>
    <w:p w14:paraId="2070FAB5" w14:textId="77777777" w:rsidR="00D844FC" w:rsidRDefault="00D844FC">
      <w:pPr>
        <w:jc w:val="both"/>
        <w:rPr>
          <w:rFonts w:ascii="Arial" w:hAnsi="Arial" w:cs="Arial"/>
          <w:sz w:val="22"/>
          <w:szCs w:val="22"/>
        </w:rPr>
      </w:pPr>
    </w:p>
    <w:p w14:paraId="4CDE5E34" w14:textId="77777777" w:rsidR="00696D6C" w:rsidRDefault="00696D6C">
      <w:pPr>
        <w:jc w:val="both"/>
        <w:rPr>
          <w:rFonts w:ascii="Arial" w:hAnsi="Arial" w:cs="Arial"/>
          <w:sz w:val="22"/>
          <w:szCs w:val="22"/>
        </w:rPr>
      </w:pPr>
    </w:p>
    <w:p w14:paraId="2937E288" w14:textId="77777777" w:rsidR="00696D6C" w:rsidRDefault="00696D6C">
      <w:pPr>
        <w:jc w:val="both"/>
        <w:rPr>
          <w:rFonts w:ascii="Arial" w:hAnsi="Arial" w:cs="Arial"/>
          <w:sz w:val="22"/>
          <w:szCs w:val="22"/>
        </w:rPr>
      </w:pPr>
    </w:p>
    <w:p w14:paraId="1E32AB44" w14:textId="77777777" w:rsidR="00696D6C" w:rsidRDefault="00696D6C">
      <w:pPr>
        <w:jc w:val="both"/>
        <w:rPr>
          <w:rFonts w:ascii="Arial" w:hAnsi="Arial" w:cs="Arial"/>
          <w:sz w:val="22"/>
          <w:szCs w:val="22"/>
        </w:rPr>
      </w:pPr>
    </w:p>
    <w:p w14:paraId="0B12EF96" w14:textId="77777777" w:rsidR="00696D6C" w:rsidRDefault="00696D6C">
      <w:pPr>
        <w:jc w:val="both"/>
        <w:rPr>
          <w:rFonts w:ascii="Arial" w:hAnsi="Arial" w:cs="Arial"/>
          <w:sz w:val="22"/>
          <w:szCs w:val="22"/>
        </w:rPr>
      </w:pPr>
    </w:p>
    <w:p w14:paraId="2BE6E80E" w14:textId="77777777" w:rsidR="00696D6C" w:rsidRDefault="00696D6C">
      <w:pPr>
        <w:jc w:val="both"/>
        <w:rPr>
          <w:rFonts w:ascii="Arial" w:hAnsi="Arial" w:cs="Arial"/>
          <w:sz w:val="22"/>
          <w:szCs w:val="22"/>
        </w:rPr>
      </w:pPr>
    </w:p>
    <w:p w14:paraId="2C7E1D0E" w14:textId="77777777" w:rsidR="00696D6C" w:rsidRDefault="00696D6C">
      <w:pPr>
        <w:jc w:val="both"/>
        <w:rPr>
          <w:rFonts w:ascii="Arial" w:hAnsi="Arial" w:cs="Arial"/>
          <w:sz w:val="22"/>
          <w:szCs w:val="22"/>
        </w:rPr>
      </w:pPr>
    </w:p>
    <w:p w14:paraId="50A276B0" w14:textId="77777777" w:rsidR="00696D6C" w:rsidRDefault="00696D6C">
      <w:pPr>
        <w:jc w:val="both"/>
        <w:rPr>
          <w:rFonts w:ascii="Arial" w:hAnsi="Arial" w:cs="Arial"/>
          <w:sz w:val="22"/>
          <w:szCs w:val="22"/>
        </w:rPr>
      </w:pPr>
    </w:p>
    <w:p w14:paraId="1827E0F7" w14:textId="77777777" w:rsidR="00696D6C" w:rsidRDefault="00696D6C">
      <w:pPr>
        <w:jc w:val="both"/>
        <w:rPr>
          <w:rFonts w:ascii="Arial" w:hAnsi="Arial" w:cs="Arial"/>
          <w:sz w:val="22"/>
          <w:szCs w:val="22"/>
        </w:rPr>
      </w:pPr>
    </w:p>
    <w:p w14:paraId="294EBCFC" w14:textId="77777777" w:rsidR="00D844FC" w:rsidRDefault="00D844FC">
      <w:pPr>
        <w:jc w:val="both"/>
        <w:rPr>
          <w:rFonts w:ascii="Arial" w:hAnsi="Arial" w:cs="Arial"/>
          <w:sz w:val="22"/>
          <w:szCs w:val="22"/>
        </w:rPr>
      </w:pPr>
    </w:p>
    <w:p w14:paraId="4CB4D11C" w14:textId="77777777" w:rsidR="00D844FC" w:rsidRDefault="00D844FC">
      <w:pPr>
        <w:jc w:val="both"/>
        <w:rPr>
          <w:rFonts w:ascii="Arial" w:hAnsi="Arial" w:cs="Arial"/>
          <w:sz w:val="22"/>
          <w:szCs w:val="22"/>
        </w:rPr>
      </w:pPr>
    </w:p>
    <w:p w14:paraId="4FC6F68A" w14:textId="77777777" w:rsidR="00D844FC" w:rsidRPr="00CA4CDC" w:rsidRDefault="00D844FC">
      <w:pPr>
        <w:jc w:val="both"/>
        <w:rPr>
          <w:rFonts w:ascii="Arial" w:hAnsi="Arial" w:cs="Arial"/>
          <w:sz w:val="22"/>
          <w:szCs w:val="22"/>
        </w:rPr>
      </w:pPr>
    </w:p>
    <w:p w14:paraId="1EECDE08" w14:textId="430E3BDB" w:rsidR="007C27A7" w:rsidRPr="003B004D" w:rsidRDefault="002A2F76">
      <w:pPr>
        <w:jc w:val="both"/>
        <w:rPr>
          <w:b/>
          <w:bCs/>
          <w:szCs w:val="24"/>
          <w:u w:val="single"/>
        </w:rPr>
      </w:pPr>
      <w:r w:rsidRPr="003B004D">
        <w:rPr>
          <w:b/>
          <w:bCs/>
          <w:szCs w:val="24"/>
          <w:u w:val="single"/>
        </w:rPr>
        <w:t>Okresné</w:t>
      </w:r>
      <w:r w:rsidR="007C27A7" w:rsidRPr="003B004D">
        <w:rPr>
          <w:b/>
          <w:bCs/>
          <w:szCs w:val="24"/>
          <w:u w:val="single"/>
        </w:rPr>
        <w:t xml:space="preserve"> kolá po </w:t>
      </w:r>
      <w:r w:rsidR="004B0390" w:rsidRPr="003B004D">
        <w:rPr>
          <w:b/>
          <w:bCs/>
          <w:szCs w:val="24"/>
          <w:u w:val="single"/>
        </w:rPr>
        <w:t xml:space="preserve">organizačnej stránke zabezpečujú okresní </w:t>
      </w:r>
      <w:r w:rsidR="00696D6C" w:rsidRPr="003B004D">
        <w:rPr>
          <w:b/>
          <w:bCs/>
          <w:szCs w:val="24"/>
          <w:u w:val="single"/>
        </w:rPr>
        <w:t xml:space="preserve">garanti </w:t>
      </w:r>
      <w:r w:rsidR="004B0390" w:rsidRPr="003B004D">
        <w:rPr>
          <w:b/>
          <w:bCs/>
          <w:szCs w:val="24"/>
          <w:u w:val="single"/>
        </w:rPr>
        <w:t>SOČ</w:t>
      </w:r>
      <w:r w:rsidRPr="003B004D">
        <w:rPr>
          <w:b/>
          <w:bCs/>
          <w:szCs w:val="24"/>
          <w:u w:val="single"/>
        </w:rPr>
        <w:t>:</w:t>
      </w:r>
    </w:p>
    <w:p w14:paraId="000EA0D7" w14:textId="77777777" w:rsidR="00C803E9" w:rsidRPr="003B004D" w:rsidRDefault="00C803E9">
      <w:pPr>
        <w:jc w:val="both"/>
        <w:rPr>
          <w:b/>
          <w:bCs/>
          <w:szCs w:val="24"/>
          <w:u w:val="single"/>
        </w:rPr>
      </w:pPr>
    </w:p>
    <w:p w14:paraId="1E5F85E1" w14:textId="77777777" w:rsidR="008F0DFF" w:rsidRPr="003B004D" w:rsidRDefault="008F0DFF" w:rsidP="008F0DFF">
      <w:pPr>
        <w:rPr>
          <w:szCs w:val="24"/>
        </w:rPr>
      </w:pPr>
      <w:r w:rsidRPr="003B004D">
        <w:rPr>
          <w:b/>
          <w:bCs/>
          <w:szCs w:val="24"/>
          <w:u w:val="single"/>
        </w:rPr>
        <w:t>okres Žilina</w:t>
      </w:r>
      <w:r w:rsidRPr="003B004D">
        <w:rPr>
          <w:szCs w:val="24"/>
          <w:u w:val="single"/>
        </w:rPr>
        <w:t xml:space="preserve"> </w:t>
      </w:r>
    </w:p>
    <w:p w14:paraId="519FBF6F" w14:textId="77777777" w:rsidR="008F0DFF" w:rsidRPr="003B004D" w:rsidRDefault="008F0DFF" w:rsidP="008F0DFF">
      <w:pPr>
        <w:rPr>
          <w:szCs w:val="24"/>
        </w:rPr>
      </w:pPr>
      <w:r w:rsidRPr="003B004D">
        <w:rPr>
          <w:szCs w:val="24"/>
        </w:rPr>
        <w:t xml:space="preserve">PhDr. Alica Virdzeková, Gymnázium, Varšavská 1, Žilina, </w:t>
      </w:r>
      <w:hyperlink r:id="rId11" w:history="1">
        <w:r w:rsidRPr="003B004D">
          <w:rPr>
            <w:rStyle w:val="Hypertextovprepojenie"/>
            <w:color w:val="auto"/>
            <w:szCs w:val="24"/>
          </w:rPr>
          <w:t>virdzekova.alica@gvarza.sk</w:t>
        </w:r>
      </w:hyperlink>
      <w:r w:rsidRPr="003B004D">
        <w:rPr>
          <w:szCs w:val="24"/>
        </w:rPr>
        <w:t>,</w:t>
      </w:r>
    </w:p>
    <w:p w14:paraId="787FF617" w14:textId="77777777" w:rsidR="008F0DFF" w:rsidRPr="003B004D" w:rsidRDefault="008F0DFF" w:rsidP="008F0DFF">
      <w:pPr>
        <w:rPr>
          <w:szCs w:val="24"/>
        </w:rPr>
      </w:pPr>
      <w:r w:rsidRPr="003B004D">
        <w:rPr>
          <w:szCs w:val="24"/>
        </w:rPr>
        <w:t>0908 902 130</w:t>
      </w:r>
    </w:p>
    <w:p w14:paraId="07812CE8" w14:textId="77777777" w:rsidR="00083D5C" w:rsidRPr="003B004D" w:rsidRDefault="007C27A7" w:rsidP="00612942">
      <w:pPr>
        <w:rPr>
          <w:szCs w:val="24"/>
        </w:rPr>
      </w:pPr>
      <w:r w:rsidRPr="003B004D">
        <w:rPr>
          <w:b/>
          <w:bCs/>
          <w:szCs w:val="24"/>
          <w:u w:val="single"/>
        </w:rPr>
        <w:t>okres Bytča</w:t>
      </w:r>
      <w:r w:rsidR="002A2F76" w:rsidRPr="003B004D">
        <w:rPr>
          <w:szCs w:val="24"/>
          <w:u w:val="single"/>
        </w:rPr>
        <w:t xml:space="preserve"> </w:t>
      </w:r>
    </w:p>
    <w:p w14:paraId="01A4854B" w14:textId="77777777" w:rsidR="007C27A7" w:rsidRPr="003B004D" w:rsidRDefault="007C27A7" w:rsidP="00612942">
      <w:pPr>
        <w:rPr>
          <w:szCs w:val="24"/>
        </w:rPr>
      </w:pPr>
      <w:r w:rsidRPr="003B004D">
        <w:rPr>
          <w:szCs w:val="24"/>
        </w:rPr>
        <w:t>Mgr. Renáta Kotúčková, Gymnázium, Štefánikova 219/4, Bytča</w:t>
      </w:r>
      <w:r w:rsidR="00612942" w:rsidRPr="003B004D">
        <w:rPr>
          <w:szCs w:val="24"/>
        </w:rPr>
        <w:t>,</w:t>
      </w:r>
      <w:r w:rsidR="00083D5C" w:rsidRPr="003B004D">
        <w:rPr>
          <w:szCs w:val="24"/>
        </w:rPr>
        <w:t xml:space="preserve"> </w:t>
      </w:r>
      <w:hyperlink r:id="rId12" w:history="1">
        <w:r w:rsidR="002A1DED" w:rsidRPr="003B004D">
          <w:rPr>
            <w:rStyle w:val="Hypertextovprepojenie"/>
            <w:color w:val="auto"/>
            <w:szCs w:val="24"/>
          </w:rPr>
          <w:t>kotuckova.renata@g</w:t>
        </w:r>
        <w:r w:rsidR="00612942" w:rsidRPr="003B004D">
          <w:rPr>
            <w:rStyle w:val="Hypertextovprepojenie"/>
            <w:color w:val="auto"/>
            <w:szCs w:val="24"/>
          </w:rPr>
          <w:t>mail.com</w:t>
        </w:r>
      </w:hyperlink>
    </w:p>
    <w:p w14:paraId="1F9A4CE3" w14:textId="77777777" w:rsidR="00FC5177" w:rsidRPr="003B004D" w:rsidRDefault="00FC5177" w:rsidP="00FC5177">
      <w:pPr>
        <w:rPr>
          <w:szCs w:val="24"/>
        </w:rPr>
      </w:pPr>
      <w:r w:rsidRPr="003B004D">
        <w:rPr>
          <w:b/>
          <w:bCs/>
          <w:szCs w:val="24"/>
          <w:u w:val="single"/>
        </w:rPr>
        <w:t>okres KNM</w:t>
      </w:r>
      <w:r w:rsidR="00BE0C14" w:rsidRPr="003B004D">
        <w:rPr>
          <w:szCs w:val="24"/>
        </w:rPr>
        <w:t>- Ing. Peter Tvrdý</w:t>
      </w:r>
      <w:r w:rsidRPr="003B004D">
        <w:rPr>
          <w:szCs w:val="24"/>
        </w:rPr>
        <w:t xml:space="preserve">, </w:t>
      </w:r>
      <w:r w:rsidR="00345A38" w:rsidRPr="003B004D">
        <w:rPr>
          <w:szCs w:val="24"/>
        </w:rPr>
        <w:t>SPŠ informačných technológií</w:t>
      </w:r>
      <w:r w:rsidRPr="003B004D">
        <w:rPr>
          <w:szCs w:val="24"/>
        </w:rPr>
        <w:t>, Nábrežná 1325, Kysucké Nové Mesto,</w:t>
      </w:r>
      <w:r w:rsidR="00345A38" w:rsidRPr="003B004D">
        <w:rPr>
          <w:szCs w:val="24"/>
        </w:rPr>
        <w:t xml:space="preserve"> </w:t>
      </w:r>
      <w:hyperlink r:id="rId13" w:history="1">
        <w:r w:rsidRPr="003B004D">
          <w:rPr>
            <w:rStyle w:val="Hypertextovprepojenie"/>
            <w:color w:val="auto"/>
            <w:szCs w:val="24"/>
          </w:rPr>
          <w:t>tvrdy@spsknm.sk</w:t>
        </w:r>
      </w:hyperlink>
      <w:r w:rsidR="00BE0C14" w:rsidRPr="003B004D">
        <w:rPr>
          <w:szCs w:val="24"/>
        </w:rPr>
        <w:t xml:space="preserve">, </w:t>
      </w:r>
      <w:r w:rsidRPr="003B004D">
        <w:rPr>
          <w:szCs w:val="24"/>
        </w:rPr>
        <w:t>0907 377 855</w:t>
      </w:r>
    </w:p>
    <w:p w14:paraId="7D84749B" w14:textId="77777777" w:rsidR="00083D5C" w:rsidRPr="003B004D" w:rsidRDefault="007C27A7" w:rsidP="00612942">
      <w:pPr>
        <w:rPr>
          <w:szCs w:val="24"/>
        </w:rPr>
      </w:pPr>
      <w:r w:rsidRPr="003B004D">
        <w:rPr>
          <w:b/>
          <w:bCs/>
          <w:szCs w:val="24"/>
          <w:u w:val="single"/>
        </w:rPr>
        <w:t>okres Čadca</w:t>
      </w:r>
      <w:r w:rsidR="002A2F76" w:rsidRPr="003B004D">
        <w:rPr>
          <w:szCs w:val="24"/>
          <w:u w:val="single"/>
        </w:rPr>
        <w:t xml:space="preserve"> </w:t>
      </w:r>
    </w:p>
    <w:p w14:paraId="520B1C6B" w14:textId="77777777" w:rsidR="005A3242" w:rsidRPr="003B004D" w:rsidRDefault="005A3242" w:rsidP="005A3242">
      <w:pPr>
        <w:rPr>
          <w:szCs w:val="24"/>
        </w:rPr>
      </w:pPr>
      <w:r w:rsidRPr="003B004D">
        <w:rPr>
          <w:szCs w:val="24"/>
        </w:rPr>
        <w:t xml:space="preserve">Ing, Michaela Klieštiková, SOŠ drevárska a stavebná, č. 1642, 023 02  Krásno nad Kysucou, </w:t>
      </w:r>
      <w:hyperlink r:id="rId14" w:history="1">
        <w:r w:rsidRPr="003B004D">
          <w:rPr>
            <w:rStyle w:val="Hypertextovprepojenie"/>
            <w:color w:val="auto"/>
            <w:szCs w:val="24"/>
          </w:rPr>
          <w:t>kliestikova@sosdskrasno.sk</w:t>
        </w:r>
      </w:hyperlink>
      <w:r w:rsidRPr="003B004D">
        <w:rPr>
          <w:szCs w:val="24"/>
        </w:rPr>
        <w:t>, 0911 637 233</w:t>
      </w:r>
    </w:p>
    <w:p w14:paraId="3C27F69D" w14:textId="75F9DF05" w:rsidR="0027495A" w:rsidRPr="003B004D" w:rsidRDefault="007C27A7" w:rsidP="00612942">
      <w:pPr>
        <w:rPr>
          <w:szCs w:val="24"/>
          <w:u w:val="single"/>
        </w:rPr>
      </w:pPr>
      <w:r w:rsidRPr="003B004D">
        <w:rPr>
          <w:b/>
          <w:bCs/>
          <w:szCs w:val="24"/>
          <w:u w:val="single"/>
        </w:rPr>
        <w:t>okres Martin</w:t>
      </w:r>
      <w:r w:rsidR="00C115BF" w:rsidRPr="003B004D">
        <w:rPr>
          <w:b/>
          <w:bCs/>
          <w:szCs w:val="24"/>
          <w:u w:val="single"/>
        </w:rPr>
        <w:t xml:space="preserve"> a okres Turčianske Teplice</w:t>
      </w:r>
    </w:p>
    <w:p w14:paraId="642CADDD" w14:textId="77777777" w:rsidR="007C27A7" w:rsidRPr="003B004D" w:rsidRDefault="00185672" w:rsidP="00612942">
      <w:pPr>
        <w:rPr>
          <w:szCs w:val="24"/>
          <w:u w:val="single"/>
        </w:rPr>
      </w:pPr>
      <w:r w:rsidRPr="003B004D">
        <w:rPr>
          <w:szCs w:val="24"/>
        </w:rPr>
        <w:t>Ing.</w:t>
      </w:r>
      <w:r w:rsidR="00BE0C14" w:rsidRPr="003B004D">
        <w:rPr>
          <w:szCs w:val="24"/>
        </w:rPr>
        <w:t xml:space="preserve"> Eva Kopasová</w:t>
      </w:r>
      <w:r w:rsidR="008E69C6" w:rsidRPr="003B004D">
        <w:rPr>
          <w:szCs w:val="24"/>
        </w:rPr>
        <w:t xml:space="preserve">, </w:t>
      </w:r>
      <w:r w:rsidR="0027495A" w:rsidRPr="003B004D">
        <w:rPr>
          <w:szCs w:val="24"/>
        </w:rPr>
        <w:t>SPŠ, Novomeského 5/24, Martin</w:t>
      </w:r>
      <w:r w:rsidR="00BE0C14" w:rsidRPr="003B004D">
        <w:rPr>
          <w:szCs w:val="24"/>
        </w:rPr>
        <w:t xml:space="preserve">, </w:t>
      </w:r>
      <w:hyperlink r:id="rId15" w:history="1">
        <w:r w:rsidR="00BE0C14" w:rsidRPr="003B004D">
          <w:rPr>
            <w:rStyle w:val="Hypertextovprepojenie"/>
            <w:color w:val="auto"/>
            <w:szCs w:val="24"/>
          </w:rPr>
          <w:t>eva.kopasova@spsmt.sk</w:t>
        </w:r>
      </w:hyperlink>
      <w:r w:rsidR="00BE0C14" w:rsidRPr="003B004D">
        <w:rPr>
          <w:szCs w:val="24"/>
        </w:rPr>
        <w:t xml:space="preserve">, </w:t>
      </w:r>
      <w:r w:rsidR="008E69C6" w:rsidRPr="003B004D">
        <w:rPr>
          <w:szCs w:val="24"/>
        </w:rPr>
        <w:t xml:space="preserve"> </w:t>
      </w:r>
      <w:hyperlink r:id="rId16" w:history="1">
        <w:r w:rsidR="00AC1CD8" w:rsidRPr="003B004D">
          <w:rPr>
            <w:rStyle w:val="Hypertextovprepojenie"/>
            <w:color w:val="auto"/>
            <w:szCs w:val="24"/>
          </w:rPr>
          <w:t>hrozinova@gmail.com</w:t>
        </w:r>
      </w:hyperlink>
      <w:r w:rsidR="00AC1CD8" w:rsidRPr="003B004D">
        <w:rPr>
          <w:szCs w:val="24"/>
        </w:rPr>
        <w:t xml:space="preserve">, </w:t>
      </w:r>
      <w:hyperlink r:id="rId17" w:history="1">
        <w:r w:rsidR="008E69C6" w:rsidRPr="003B004D">
          <w:rPr>
            <w:rStyle w:val="Hypertextovprepojenie"/>
            <w:color w:val="auto"/>
            <w:szCs w:val="24"/>
          </w:rPr>
          <w:t>office@spsmt.sk</w:t>
        </w:r>
      </w:hyperlink>
      <w:r w:rsidR="00AD61A1" w:rsidRPr="003B004D">
        <w:rPr>
          <w:rStyle w:val="Hypertextovprepojenie"/>
          <w:color w:val="auto"/>
          <w:szCs w:val="24"/>
        </w:rPr>
        <w:t xml:space="preserve"> , </w:t>
      </w:r>
      <w:r w:rsidR="00ED1ADC" w:rsidRPr="003B004D">
        <w:t>0907 795 026</w:t>
      </w:r>
    </w:p>
    <w:p w14:paraId="2116E668" w14:textId="09CB244A" w:rsidR="0027495A" w:rsidRPr="003B004D" w:rsidRDefault="007C27A7" w:rsidP="00612942">
      <w:pPr>
        <w:rPr>
          <w:szCs w:val="24"/>
        </w:rPr>
      </w:pPr>
      <w:r w:rsidRPr="003B004D">
        <w:rPr>
          <w:b/>
          <w:bCs/>
          <w:szCs w:val="24"/>
          <w:u w:val="single"/>
        </w:rPr>
        <w:t>okres Liptovský Mikuláš</w:t>
      </w:r>
      <w:r w:rsidR="0099392B" w:rsidRPr="003B004D">
        <w:rPr>
          <w:b/>
          <w:bCs/>
          <w:szCs w:val="24"/>
          <w:u w:val="single"/>
        </w:rPr>
        <w:t xml:space="preserve"> </w:t>
      </w:r>
      <w:r w:rsidR="00B20BF7" w:rsidRPr="003B004D">
        <w:rPr>
          <w:b/>
          <w:bCs/>
          <w:szCs w:val="24"/>
          <w:u w:val="single"/>
        </w:rPr>
        <w:t>a okres Ružomberok</w:t>
      </w:r>
    </w:p>
    <w:p w14:paraId="0691E592" w14:textId="268423E4" w:rsidR="007C27A7" w:rsidRPr="003B004D" w:rsidRDefault="00696739" w:rsidP="00612942">
      <w:pPr>
        <w:rPr>
          <w:rStyle w:val="Hypertextovprepojenie"/>
          <w:color w:val="auto"/>
          <w:szCs w:val="24"/>
          <w:u w:val="none"/>
        </w:rPr>
      </w:pPr>
      <w:r w:rsidRPr="003B004D">
        <w:rPr>
          <w:szCs w:val="24"/>
        </w:rPr>
        <w:t xml:space="preserve">Mgr. </w:t>
      </w:r>
      <w:r w:rsidR="00391E37" w:rsidRPr="003B004D">
        <w:rPr>
          <w:szCs w:val="24"/>
        </w:rPr>
        <w:t>Mart</w:t>
      </w:r>
      <w:r w:rsidRPr="003B004D">
        <w:rPr>
          <w:szCs w:val="24"/>
        </w:rPr>
        <w:t>a Hochmalová, SOŠ-e</w:t>
      </w:r>
      <w:r w:rsidR="0027495A" w:rsidRPr="003B004D">
        <w:rPr>
          <w:szCs w:val="24"/>
        </w:rPr>
        <w:t xml:space="preserve">, Celiny 536, </w:t>
      </w:r>
      <w:r w:rsidRPr="003B004D">
        <w:rPr>
          <w:szCs w:val="24"/>
        </w:rPr>
        <w:t xml:space="preserve"> Liptovský Hrádok </w:t>
      </w:r>
      <w:r w:rsidR="00897494" w:rsidRPr="003B004D">
        <w:rPr>
          <w:szCs w:val="24"/>
        </w:rPr>
        <w:br/>
      </w:r>
      <w:hyperlink r:id="rId18" w:history="1">
        <w:r w:rsidRPr="003B004D">
          <w:rPr>
            <w:rStyle w:val="Hypertextovprepojenie"/>
            <w:color w:val="auto"/>
            <w:szCs w:val="24"/>
          </w:rPr>
          <w:t>mhochmal@soselh.sk</w:t>
        </w:r>
      </w:hyperlink>
      <w:r w:rsidRPr="003B004D">
        <w:rPr>
          <w:szCs w:val="24"/>
        </w:rPr>
        <w:t xml:space="preserve">, </w:t>
      </w:r>
      <w:r w:rsidR="00AD61A1" w:rsidRPr="003B004D">
        <w:rPr>
          <w:rStyle w:val="Hypertextovprepojenie"/>
          <w:color w:val="auto"/>
          <w:szCs w:val="24"/>
          <w:u w:val="none"/>
        </w:rPr>
        <w:t>0903 274 516</w:t>
      </w:r>
    </w:p>
    <w:p w14:paraId="6087D69E" w14:textId="77777777" w:rsidR="0027495A" w:rsidRPr="003B004D" w:rsidRDefault="007C27A7" w:rsidP="00612942">
      <w:pPr>
        <w:rPr>
          <w:szCs w:val="24"/>
          <w:u w:val="single"/>
        </w:rPr>
      </w:pPr>
      <w:r w:rsidRPr="003B004D">
        <w:rPr>
          <w:b/>
          <w:bCs/>
          <w:szCs w:val="24"/>
          <w:u w:val="single"/>
        </w:rPr>
        <w:t>okres Dolný Kubín</w:t>
      </w:r>
      <w:r w:rsidR="002A2F76" w:rsidRPr="003B004D">
        <w:rPr>
          <w:szCs w:val="24"/>
          <w:u w:val="single"/>
        </w:rPr>
        <w:t xml:space="preserve"> </w:t>
      </w:r>
    </w:p>
    <w:p w14:paraId="5CD4F1FC" w14:textId="77777777" w:rsidR="00F5357F" w:rsidRPr="003B004D" w:rsidRDefault="00C115BF" w:rsidP="00612942">
      <w:r w:rsidRPr="003B004D">
        <w:rPr>
          <w:szCs w:val="24"/>
        </w:rPr>
        <w:t xml:space="preserve">Ing. Miloš Kubáň, Stredná odborná škola obchodu a služieb </w:t>
      </w:r>
      <w:r w:rsidR="006A170A" w:rsidRPr="003B004D">
        <w:rPr>
          <w:szCs w:val="24"/>
        </w:rPr>
        <w:t>Dolný Kubín</w:t>
      </w:r>
      <w:r w:rsidR="006A170A" w:rsidRPr="003B004D">
        <w:t xml:space="preserve"> , </w:t>
      </w:r>
      <w:r w:rsidR="008307E7" w:rsidRPr="003B004D">
        <w:t>0</w:t>
      </w:r>
      <w:r w:rsidR="006A170A" w:rsidRPr="003B004D">
        <w:t>918 370 851</w:t>
      </w:r>
      <w:r w:rsidRPr="003B004D">
        <w:rPr>
          <w:szCs w:val="24"/>
        </w:rPr>
        <w:t xml:space="preserve">                              </w:t>
      </w:r>
      <w:r w:rsidR="00AD61A1" w:rsidRPr="003B004D">
        <w:rPr>
          <w:szCs w:val="24"/>
        </w:rPr>
        <w:t xml:space="preserve">   </w:t>
      </w:r>
      <w:hyperlink r:id="rId19" w:history="1">
        <w:r w:rsidR="00F5357F" w:rsidRPr="003B004D">
          <w:rPr>
            <w:rStyle w:val="Hypertextovprepojenie"/>
            <w:color w:val="auto"/>
          </w:rPr>
          <w:t>kuban@sosdk.sk</w:t>
        </w:r>
      </w:hyperlink>
    </w:p>
    <w:p w14:paraId="219CA03D" w14:textId="0A1EDB6F" w:rsidR="0027495A" w:rsidRPr="003B004D" w:rsidRDefault="007C27A7" w:rsidP="00612942">
      <w:pPr>
        <w:rPr>
          <w:szCs w:val="24"/>
          <w:u w:val="single"/>
        </w:rPr>
      </w:pPr>
      <w:r w:rsidRPr="003B004D">
        <w:rPr>
          <w:b/>
          <w:bCs/>
          <w:szCs w:val="24"/>
          <w:u w:val="single"/>
        </w:rPr>
        <w:t>okres Tvrdošín</w:t>
      </w:r>
    </w:p>
    <w:p w14:paraId="10BC0B32" w14:textId="77777777" w:rsidR="00AD61A1" w:rsidRPr="003B004D" w:rsidRDefault="00157B28" w:rsidP="00612942">
      <w:pPr>
        <w:rPr>
          <w:szCs w:val="24"/>
        </w:rPr>
      </w:pPr>
      <w:r w:rsidRPr="003B004D">
        <w:rPr>
          <w:szCs w:val="24"/>
        </w:rPr>
        <w:t xml:space="preserve">Ing. Magdaléna </w:t>
      </w:r>
      <w:r w:rsidR="00C11173" w:rsidRPr="003B004D">
        <w:rPr>
          <w:szCs w:val="24"/>
        </w:rPr>
        <w:t>Brtková</w:t>
      </w:r>
      <w:r w:rsidRPr="003B004D">
        <w:rPr>
          <w:szCs w:val="24"/>
        </w:rPr>
        <w:t>, Sp</w:t>
      </w:r>
      <w:r w:rsidR="0060276A" w:rsidRPr="003B004D">
        <w:rPr>
          <w:szCs w:val="24"/>
        </w:rPr>
        <w:t>ojená škola, H</w:t>
      </w:r>
      <w:r w:rsidRPr="003B004D">
        <w:rPr>
          <w:szCs w:val="24"/>
        </w:rPr>
        <w:t>attalova 471, Nižná</w:t>
      </w:r>
      <w:r w:rsidR="002A2F76" w:rsidRPr="003B004D">
        <w:rPr>
          <w:szCs w:val="24"/>
        </w:rPr>
        <w:t>,</w:t>
      </w:r>
      <w:r w:rsidR="0027495A" w:rsidRPr="003B004D">
        <w:rPr>
          <w:szCs w:val="24"/>
        </w:rPr>
        <w:t xml:space="preserve"> </w:t>
      </w:r>
      <w:r w:rsidR="002A2F76" w:rsidRPr="003B004D">
        <w:rPr>
          <w:szCs w:val="24"/>
        </w:rPr>
        <w:t xml:space="preserve"> </w:t>
      </w:r>
      <w:hyperlink r:id="rId20" w:history="1">
        <w:r w:rsidR="002A2F76" w:rsidRPr="003B004D">
          <w:rPr>
            <w:rStyle w:val="Hypertextovprepojenie"/>
            <w:color w:val="auto"/>
            <w:szCs w:val="24"/>
          </w:rPr>
          <w:t>gillova@centrum.sk</w:t>
        </w:r>
      </w:hyperlink>
      <w:r w:rsidR="002A2F76" w:rsidRPr="003B004D">
        <w:rPr>
          <w:szCs w:val="24"/>
        </w:rPr>
        <w:t>,</w:t>
      </w:r>
    </w:p>
    <w:p w14:paraId="19063823" w14:textId="77777777" w:rsidR="002A2F76" w:rsidRPr="003B004D" w:rsidRDefault="00AD61A1" w:rsidP="00612942">
      <w:pPr>
        <w:rPr>
          <w:szCs w:val="24"/>
        </w:rPr>
      </w:pPr>
      <w:r w:rsidRPr="003B004D">
        <w:rPr>
          <w:szCs w:val="24"/>
        </w:rPr>
        <w:t>0911 208 365</w:t>
      </w:r>
    </w:p>
    <w:p w14:paraId="1EA44852" w14:textId="77777777" w:rsidR="002A2F76" w:rsidRPr="003B004D" w:rsidRDefault="007C27A7" w:rsidP="00612942">
      <w:pPr>
        <w:rPr>
          <w:lang w:eastAsia="sk-SK"/>
        </w:rPr>
      </w:pPr>
      <w:r w:rsidRPr="003B004D">
        <w:rPr>
          <w:b/>
          <w:bCs/>
          <w:szCs w:val="24"/>
          <w:u w:val="single"/>
        </w:rPr>
        <w:t>okres Námestovo</w:t>
      </w:r>
      <w:r w:rsidR="002A2F76" w:rsidRPr="003B004D">
        <w:rPr>
          <w:szCs w:val="24"/>
          <w:u w:val="single"/>
        </w:rPr>
        <w:t xml:space="preserve"> </w:t>
      </w:r>
      <w:r w:rsidR="0083036D" w:rsidRPr="003B004D">
        <w:rPr>
          <w:szCs w:val="24"/>
        </w:rPr>
        <w:t>-</w:t>
      </w:r>
      <w:r w:rsidRPr="003B004D">
        <w:rPr>
          <w:szCs w:val="24"/>
        </w:rPr>
        <w:t xml:space="preserve"> Ing. Viera Bakošová, </w:t>
      </w:r>
      <w:r w:rsidR="001D3BD2" w:rsidRPr="003B004D">
        <w:rPr>
          <w:szCs w:val="24"/>
        </w:rPr>
        <w:t>S</w:t>
      </w:r>
      <w:r w:rsidRPr="003B004D">
        <w:rPr>
          <w:szCs w:val="24"/>
        </w:rPr>
        <w:t>SO</w:t>
      </w:r>
      <w:r w:rsidR="0060276A" w:rsidRPr="003B004D">
        <w:rPr>
          <w:szCs w:val="24"/>
        </w:rPr>
        <w:t>Š</w:t>
      </w:r>
      <w:r w:rsidR="001D3BD2" w:rsidRPr="003B004D">
        <w:rPr>
          <w:szCs w:val="24"/>
        </w:rPr>
        <w:t xml:space="preserve"> EDUCO</w:t>
      </w:r>
      <w:r w:rsidRPr="003B004D">
        <w:rPr>
          <w:szCs w:val="24"/>
        </w:rPr>
        <w:t>, Slanická osada, Námestovo</w:t>
      </w:r>
      <w:r w:rsidR="002A2F76" w:rsidRPr="003B004D">
        <w:rPr>
          <w:szCs w:val="24"/>
        </w:rPr>
        <w:t>,</w:t>
      </w:r>
      <w:r w:rsidR="00AD61A1" w:rsidRPr="003B004D">
        <w:rPr>
          <w:szCs w:val="24"/>
        </w:rPr>
        <w:t xml:space="preserve"> </w:t>
      </w:r>
      <w:hyperlink r:id="rId21" w:history="1">
        <w:r w:rsidR="0006066B" w:rsidRPr="003B004D">
          <w:rPr>
            <w:rStyle w:val="Hypertextovprepojenie"/>
            <w:color w:val="auto"/>
          </w:rPr>
          <w:t>vierabakosova@slanickaosada.sk</w:t>
        </w:r>
      </w:hyperlink>
      <w:r w:rsidR="00AD61A1" w:rsidRPr="003B004D">
        <w:rPr>
          <w:szCs w:val="24"/>
        </w:rPr>
        <w:t xml:space="preserve"> , 0908 273 402</w:t>
      </w:r>
    </w:p>
    <w:p w14:paraId="1F772EB5" w14:textId="77777777" w:rsidR="00CA4CDC" w:rsidRPr="003B004D" w:rsidRDefault="00CA4CDC" w:rsidP="00612942">
      <w:pPr>
        <w:rPr>
          <w:szCs w:val="24"/>
        </w:rPr>
      </w:pPr>
    </w:p>
    <w:p w14:paraId="3A47A315" w14:textId="124DD029" w:rsidR="00BE6B99" w:rsidRDefault="00EE02A3" w:rsidP="00612942">
      <w:pPr>
        <w:rPr>
          <w:szCs w:val="24"/>
        </w:rPr>
      </w:pPr>
      <w:r>
        <w:rPr>
          <w:szCs w:val="24"/>
        </w:rPr>
        <w:t>Žilina,</w:t>
      </w:r>
      <w:r w:rsidR="00A275C9">
        <w:rPr>
          <w:szCs w:val="24"/>
        </w:rPr>
        <w:t xml:space="preserve"> </w:t>
      </w:r>
      <w:r w:rsidR="00FA49C8">
        <w:rPr>
          <w:szCs w:val="24"/>
        </w:rPr>
        <w:t>30. 1.</w:t>
      </w:r>
      <w:r w:rsidR="00B20BF7">
        <w:rPr>
          <w:szCs w:val="24"/>
        </w:rPr>
        <w:t xml:space="preserve"> </w:t>
      </w:r>
      <w:r w:rsidR="0041284B">
        <w:rPr>
          <w:szCs w:val="24"/>
        </w:rPr>
        <w:t xml:space="preserve"> 202</w:t>
      </w:r>
      <w:r w:rsidR="00E27712">
        <w:rPr>
          <w:szCs w:val="24"/>
        </w:rPr>
        <w:t>6</w:t>
      </w:r>
    </w:p>
    <w:p w14:paraId="6948217C" w14:textId="77777777" w:rsidR="00C803E9" w:rsidRDefault="00C803E9" w:rsidP="00612942">
      <w:pPr>
        <w:rPr>
          <w:szCs w:val="24"/>
        </w:rPr>
      </w:pPr>
    </w:p>
    <w:p w14:paraId="0F398F7B" w14:textId="77777777" w:rsidR="00C803E9" w:rsidRDefault="00C803E9" w:rsidP="00612942">
      <w:pPr>
        <w:rPr>
          <w:szCs w:val="24"/>
        </w:rPr>
      </w:pPr>
    </w:p>
    <w:p w14:paraId="2E4217B5" w14:textId="77777777" w:rsidR="00C803E9" w:rsidRDefault="00C803E9" w:rsidP="00612942">
      <w:pPr>
        <w:rPr>
          <w:szCs w:val="24"/>
        </w:rPr>
      </w:pPr>
    </w:p>
    <w:p w14:paraId="3894532C" w14:textId="77777777" w:rsidR="00C803E9" w:rsidRPr="00AD61A1" w:rsidRDefault="00C803E9" w:rsidP="00612942">
      <w:pPr>
        <w:rPr>
          <w:szCs w:val="24"/>
        </w:rPr>
      </w:pPr>
    </w:p>
    <w:p w14:paraId="2D477F59" w14:textId="3D9116EF" w:rsidR="00A0477F" w:rsidRPr="00AD61A1" w:rsidRDefault="00BE6B99" w:rsidP="00A0477F">
      <w:pPr>
        <w:tabs>
          <w:tab w:val="left" w:pos="6379"/>
        </w:tabs>
        <w:rPr>
          <w:szCs w:val="24"/>
        </w:rPr>
      </w:pPr>
      <w:r w:rsidRPr="00AD61A1">
        <w:rPr>
          <w:b/>
          <w:szCs w:val="24"/>
        </w:rPr>
        <w:tab/>
      </w:r>
      <w:r w:rsidR="006E3CC8" w:rsidRPr="00AD61A1">
        <w:rPr>
          <w:szCs w:val="24"/>
        </w:rPr>
        <w:t xml:space="preserve"> </w:t>
      </w:r>
      <w:r w:rsidR="00786BB2">
        <w:rPr>
          <w:szCs w:val="24"/>
        </w:rPr>
        <w:t xml:space="preserve">  </w:t>
      </w:r>
      <w:r w:rsidR="001C5677" w:rsidRPr="00AD61A1">
        <w:rPr>
          <w:szCs w:val="24"/>
        </w:rPr>
        <w:t>Ing. Anna Trauerová</w:t>
      </w:r>
      <w:r w:rsidRPr="00AD61A1">
        <w:rPr>
          <w:szCs w:val="24"/>
        </w:rPr>
        <w:t xml:space="preserve"> </w:t>
      </w:r>
    </w:p>
    <w:p w14:paraId="6DC7AEB7" w14:textId="5AD81E54" w:rsidR="00C87D8A" w:rsidRDefault="00786BB2" w:rsidP="00A0477F">
      <w:pPr>
        <w:tabs>
          <w:tab w:val="left" w:pos="6379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="00C87D8A" w:rsidRPr="00AD61A1">
        <w:rPr>
          <w:szCs w:val="24"/>
        </w:rPr>
        <w:t>predsedníčka KK Žilinského kraja</w:t>
      </w:r>
    </w:p>
    <w:sectPr w:rsidR="00C87D8A" w:rsidSect="00A11DEA">
      <w:pgSz w:w="11906" w:h="16838" w:code="9"/>
      <w:pgMar w:top="1134" w:right="1247" w:bottom="907" w:left="1418" w:header="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DD9B" w14:textId="77777777" w:rsidR="00091E86" w:rsidRDefault="00091E86">
      <w:r>
        <w:separator/>
      </w:r>
    </w:p>
  </w:endnote>
  <w:endnote w:type="continuationSeparator" w:id="0">
    <w:p w14:paraId="4E103E33" w14:textId="77777777" w:rsidR="00091E86" w:rsidRDefault="0009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06E7" w14:textId="77777777" w:rsidR="00091E86" w:rsidRDefault="00091E86">
      <w:r>
        <w:separator/>
      </w:r>
    </w:p>
  </w:footnote>
  <w:footnote w:type="continuationSeparator" w:id="0">
    <w:p w14:paraId="7A36B1E9" w14:textId="77777777" w:rsidR="00091E86" w:rsidRDefault="0009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6F"/>
    <w:rsid w:val="0001207C"/>
    <w:rsid w:val="0001292A"/>
    <w:rsid w:val="000129E0"/>
    <w:rsid w:val="000134EF"/>
    <w:rsid w:val="00013B0A"/>
    <w:rsid w:val="00016C4C"/>
    <w:rsid w:val="00024EF7"/>
    <w:rsid w:val="00033B2B"/>
    <w:rsid w:val="00034C75"/>
    <w:rsid w:val="00041523"/>
    <w:rsid w:val="000423FF"/>
    <w:rsid w:val="00045F30"/>
    <w:rsid w:val="0006066B"/>
    <w:rsid w:val="00072935"/>
    <w:rsid w:val="00083D5C"/>
    <w:rsid w:val="00091E86"/>
    <w:rsid w:val="000A5CFB"/>
    <w:rsid w:val="000A6D92"/>
    <w:rsid w:val="000B3FF7"/>
    <w:rsid w:val="000E7D54"/>
    <w:rsid w:val="0010206D"/>
    <w:rsid w:val="00105E2B"/>
    <w:rsid w:val="00107819"/>
    <w:rsid w:val="0011374C"/>
    <w:rsid w:val="00134A99"/>
    <w:rsid w:val="00143694"/>
    <w:rsid w:val="00150338"/>
    <w:rsid w:val="00156BF9"/>
    <w:rsid w:val="00157B28"/>
    <w:rsid w:val="001612E4"/>
    <w:rsid w:val="00167049"/>
    <w:rsid w:val="00182139"/>
    <w:rsid w:val="00185672"/>
    <w:rsid w:val="00187876"/>
    <w:rsid w:val="00193649"/>
    <w:rsid w:val="001A5FCD"/>
    <w:rsid w:val="001B33B1"/>
    <w:rsid w:val="001B3D4E"/>
    <w:rsid w:val="001C102B"/>
    <w:rsid w:val="001C134C"/>
    <w:rsid w:val="001C5677"/>
    <w:rsid w:val="001D3BD2"/>
    <w:rsid w:val="001E58B5"/>
    <w:rsid w:val="001F20FB"/>
    <w:rsid w:val="001F501A"/>
    <w:rsid w:val="00207DF3"/>
    <w:rsid w:val="00210057"/>
    <w:rsid w:val="00231D70"/>
    <w:rsid w:val="00241B26"/>
    <w:rsid w:val="00242139"/>
    <w:rsid w:val="002625AD"/>
    <w:rsid w:val="002659B2"/>
    <w:rsid w:val="00266FA5"/>
    <w:rsid w:val="002703FA"/>
    <w:rsid w:val="0027074B"/>
    <w:rsid w:val="00274928"/>
    <w:rsid w:val="0027495A"/>
    <w:rsid w:val="002875FE"/>
    <w:rsid w:val="002966C6"/>
    <w:rsid w:val="002974BA"/>
    <w:rsid w:val="002A1DED"/>
    <w:rsid w:val="002A2F76"/>
    <w:rsid w:val="002A3915"/>
    <w:rsid w:val="002D643C"/>
    <w:rsid w:val="002F22D6"/>
    <w:rsid w:val="002F32B8"/>
    <w:rsid w:val="002F40F7"/>
    <w:rsid w:val="002F68FD"/>
    <w:rsid w:val="0031096F"/>
    <w:rsid w:val="00310BA3"/>
    <w:rsid w:val="00320BAA"/>
    <w:rsid w:val="00324847"/>
    <w:rsid w:val="00330A3B"/>
    <w:rsid w:val="00334723"/>
    <w:rsid w:val="00337AC6"/>
    <w:rsid w:val="00337DAF"/>
    <w:rsid w:val="00343F6E"/>
    <w:rsid w:val="00345A38"/>
    <w:rsid w:val="00347476"/>
    <w:rsid w:val="00375C80"/>
    <w:rsid w:val="003761CB"/>
    <w:rsid w:val="00380081"/>
    <w:rsid w:val="00385F7A"/>
    <w:rsid w:val="00391E37"/>
    <w:rsid w:val="003A6199"/>
    <w:rsid w:val="003B004D"/>
    <w:rsid w:val="003B4484"/>
    <w:rsid w:val="003C7B67"/>
    <w:rsid w:val="003D023B"/>
    <w:rsid w:val="003D2D89"/>
    <w:rsid w:val="003D7DEF"/>
    <w:rsid w:val="003F332B"/>
    <w:rsid w:val="00407E19"/>
    <w:rsid w:val="0041284B"/>
    <w:rsid w:val="00427380"/>
    <w:rsid w:val="00427E12"/>
    <w:rsid w:val="00440835"/>
    <w:rsid w:val="00474428"/>
    <w:rsid w:val="00475A35"/>
    <w:rsid w:val="0049533B"/>
    <w:rsid w:val="004A0647"/>
    <w:rsid w:val="004A0DFD"/>
    <w:rsid w:val="004B0390"/>
    <w:rsid w:val="004C0C4C"/>
    <w:rsid w:val="004C5128"/>
    <w:rsid w:val="004D2ABE"/>
    <w:rsid w:val="004E3FD4"/>
    <w:rsid w:val="00501E36"/>
    <w:rsid w:val="00511ADB"/>
    <w:rsid w:val="005135D3"/>
    <w:rsid w:val="0052006C"/>
    <w:rsid w:val="005268E7"/>
    <w:rsid w:val="00535C67"/>
    <w:rsid w:val="005550CE"/>
    <w:rsid w:val="0057079E"/>
    <w:rsid w:val="005717EB"/>
    <w:rsid w:val="00580F89"/>
    <w:rsid w:val="00583725"/>
    <w:rsid w:val="00591AF3"/>
    <w:rsid w:val="005A3242"/>
    <w:rsid w:val="005B7238"/>
    <w:rsid w:val="005C415E"/>
    <w:rsid w:val="005C5C8C"/>
    <w:rsid w:val="005C7FBC"/>
    <w:rsid w:val="005D0A32"/>
    <w:rsid w:val="005D4003"/>
    <w:rsid w:val="005E7447"/>
    <w:rsid w:val="005F5D76"/>
    <w:rsid w:val="0060276A"/>
    <w:rsid w:val="0060441E"/>
    <w:rsid w:val="0061258D"/>
    <w:rsid w:val="00612942"/>
    <w:rsid w:val="00616B1C"/>
    <w:rsid w:val="00644837"/>
    <w:rsid w:val="0064646B"/>
    <w:rsid w:val="00654E7C"/>
    <w:rsid w:val="00656C0A"/>
    <w:rsid w:val="006576E1"/>
    <w:rsid w:val="00682A1D"/>
    <w:rsid w:val="00696739"/>
    <w:rsid w:val="00696D6C"/>
    <w:rsid w:val="006A170A"/>
    <w:rsid w:val="006B7DBC"/>
    <w:rsid w:val="006C21C5"/>
    <w:rsid w:val="006D5408"/>
    <w:rsid w:val="006E3452"/>
    <w:rsid w:val="006E3CC8"/>
    <w:rsid w:val="006E4770"/>
    <w:rsid w:val="006F1744"/>
    <w:rsid w:val="006F1C2B"/>
    <w:rsid w:val="006F3A38"/>
    <w:rsid w:val="00705B34"/>
    <w:rsid w:val="00707729"/>
    <w:rsid w:val="0071497C"/>
    <w:rsid w:val="00714AF2"/>
    <w:rsid w:val="00714E60"/>
    <w:rsid w:val="00722DD6"/>
    <w:rsid w:val="007262C3"/>
    <w:rsid w:val="00741961"/>
    <w:rsid w:val="00745A7B"/>
    <w:rsid w:val="007536B5"/>
    <w:rsid w:val="007576EA"/>
    <w:rsid w:val="00775153"/>
    <w:rsid w:val="00776CBA"/>
    <w:rsid w:val="00786218"/>
    <w:rsid w:val="00786BB2"/>
    <w:rsid w:val="00790854"/>
    <w:rsid w:val="0079781C"/>
    <w:rsid w:val="007A2157"/>
    <w:rsid w:val="007A3FE6"/>
    <w:rsid w:val="007B31D8"/>
    <w:rsid w:val="007B6171"/>
    <w:rsid w:val="007C27A7"/>
    <w:rsid w:val="007E5675"/>
    <w:rsid w:val="0080244F"/>
    <w:rsid w:val="008112A1"/>
    <w:rsid w:val="00817CB7"/>
    <w:rsid w:val="00824CDF"/>
    <w:rsid w:val="0083036D"/>
    <w:rsid w:val="008307E7"/>
    <w:rsid w:val="008348A0"/>
    <w:rsid w:val="008359EC"/>
    <w:rsid w:val="0083798D"/>
    <w:rsid w:val="0084363F"/>
    <w:rsid w:val="008512B0"/>
    <w:rsid w:val="00860E4C"/>
    <w:rsid w:val="0087077F"/>
    <w:rsid w:val="00874763"/>
    <w:rsid w:val="00876D1A"/>
    <w:rsid w:val="00895F37"/>
    <w:rsid w:val="00897494"/>
    <w:rsid w:val="008A2A54"/>
    <w:rsid w:val="008B32D9"/>
    <w:rsid w:val="008D557C"/>
    <w:rsid w:val="008E69C6"/>
    <w:rsid w:val="008F0DFF"/>
    <w:rsid w:val="008F1512"/>
    <w:rsid w:val="009000BA"/>
    <w:rsid w:val="00907444"/>
    <w:rsid w:val="009157D6"/>
    <w:rsid w:val="00921431"/>
    <w:rsid w:val="009311EC"/>
    <w:rsid w:val="00941040"/>
    <w:rsid w:val="00953D8F"/>
    <w:rsid w:val="00956357"/>
    <w:rsid w:val="00960B3D"/>
    <w:rsid w:val="00961F18"/>
    <w:rsid w:val="00961FD2"/>
    <w:rsid w:val="009637CF"/>
    <w:rsid w:val="0099392B"/>
    <w:rsid w:val="009955FD"/>
    <w:rsid w:val="009B3262"/>
    <w:rsid w:val="009B72E0"/>
    <w:rsid w:val="009D53C1"/>
    <w:rsid w:val="009D6534"/>
    <w:rsid w:val="009D6A94"/>
    <w:rsid w:val="009E168D"/>
    <w:rsid w:val="009E328D"/>
    <w:rsid w:val="009F25A6"/>
    <w:rsid w:val="009F324D"/>
    <w:rsid w:val="009F72AB"/>
    <w:rsid w:val="00A0459D"/>
    <w:rsid w:val="00A0477F"/>
    <w:rsid w:val="00A075C9"/>
    <w:rsid w:val="00A11DEA"/>
    <w:rsid w:val="00A14ED1"/>
    <w:rsid w:val="00A275C9"/>
    <w:rsid w:val="00A37ABB"/>
    <w:rsid w:val="00A41507"/>
    <w:rsid w:val="00A56136"/>
    <w:rsid w:val="00A61ECD"/>
    <w:rsid w:val="00A63DEC"/>
    <w:rsid w:val="00A668B1"/>
    <w:rsid w:val="00A80B5D"/>
    <w:rsid w:val="00A82E58"/>
    <w:rsid w:val="00A86AF1"/>
    <w:rsid w:val="00A927CD"/>
    <w:rsid w:val="00A945F3"/>
    <w:rsid w:val="00AC1CD8"/>
    <w:rsid w:val="00AC3DBD"/>
    <w:rsid w:val="00AD61A1"/>
    <w:rsid w:val="00AD75F2"/>
    <w:rsid w:val="00AE4B01"/>
    <w:rsid w:val="00AF19D6"/>
    <w:rsid w:val="00AF275A"/>
    <w:rsid w:val="00AF3531"/>
    <w:rsid w:val="00B118E3"/>
    <w:rsid w:val="00B13488"/>
    <w:rsid w:val="00B20BF7"/>
    <w:rsid w:val="00B3202D"/>
    <w:rsid w:val="00B45294"/>
    <w:rsid w:val="00B521FD"/>
    <w:rsid w:val="00B54342"/>
    <w:rsid w:val="00B83448"/>
    <w:rsid w:val="00B900D8"/>
    <w:rsid w:val="00BC1B8A"/>
    <w:rsid w:val="00BC656F"/>
    <w:rsid w:val="00BD5439"/>
    <w:rsid w:val="00BD66CE"/>
    <w:rsid w:val="00BE0C14"/>
    <w:rsid w:val="00BE65AE"/>
    <w:rsid w:val="00BE6B99"/>
    <w:rsid w:val="00BF0182"/>
    <w:rsid w:val="00BF2E6F"/>
    <w:rsid w:val="00C11173"/>
    <w:rsid w:val="00C115BF"/>
    <w:rsid w:val="00C12321"/>
    <w:rsid w:val="00C1540A"/>
    <w:rsid w:val="00C202E7"/>
    <w:rsid w:val="00C432C5"/>
    <w:rsid w:val="00C747C5"/>
    <w:rsid w:val="00C751F5"/>
    <w:rsid w:val="00C803E9"/>
    <w:rsid w:val="00C87D8A"/>
    <w:rsid w:val="00CA1620"/>
    <w:rsid w:val="00CA28F5"/>
    <w:rsid w:val="00CA4CDC"/>
    <w:rsid w:val="00CB5642"/>
    <w:rsid w:val="00CB79A4"/>
    <w:rsid w:val="00CB7AB2"/>
    <w:rsid w:val="00CC2A7B"/>
    <w:rsid w:val="00CD2A14"/>
    <w:rsid w:val="00CD7415"/>
    <w:rsid w:val="00CF419E"/>
    <w:rsid w:val="00CF5EBE"/>
    <w:rsid w:val="00D22D97"/>
    <w:rsid w:val="00D23484"/>
    <w:rsid w:val="00D42FCD"/>
    <w:rsid w:val="00D628C3"/>
    <w:rsid w:val="00D669EB"/>
    <w:rsid w:val="00D71027"/>
    <w:rsid w:val="00D72747"/>
    <w:rsid w:val="00D844FC"/>
    <w:rsid w:val="00D87053"/>
    <w:rsid w:val="00D90E46"/>
    <w:rsid w:val="00D94A60"/>
    <w:rsid w:val="00DA2E18"/>
    <w:rsid w:val="00DA620F"/>
    <w:rsid w:val="00DB4FE7"/>
    <w:rsid w:val="00DB6AD0"/>
    <w:rsid w:val="00DE465D"/>
    <w:rsid w:val="00DE4950"/>
    <w:rsid w:val="00E27712"/>
    <w:rsid w:val="00E444DC"/>
    <w:rsid w:val="00E5032B"/>
    <w:rsid w:val="00E576FD"/>
    <w:rsid w:val="00E57D68"/>
    <w:rsid w:val="00E604E7"/>
    <w:rsid w:val="00E63BDE"/>
    <w:rsid w:val="00E64D44"/>
    <w:rsid w:val="00E77D75"/>
    <w:rsid w:val="00E83603"/>
    <w:rsid w:val="00EA3490"/>
    <w:rsid w:val="00EB0826"/>
    <w:rsid w:val="00EB0C7C"/>
    <w:rsid w:val="00EB0CBD"/>
    <w:rsid w:val="00ED1ADC"/>
    <w:rsid w:val="00EE02A3"/>
    <w:rsid w:val="00EE1DFD"/>
    <w:rsid w:val="00EE500B"/>
    <w:rsid w:val="00EE671C"/>
    <w:rsid w:val="00EF2245"/>
    <w:rsid w:val="00F12787"/>
    <w:rsid w:val="00F22AB0"/>
    <w:rsid w:val="00F322FB"/>
    <w:rsid w:val="00F443F5"/>
    <w:rsid w:val="00F5357F"/>
    <w:rsid w:val="00F54201"/>
    <w:rsid w:val="00F64B9F"/>
    <w:rsid w:val="00F81A72"/>
    <w:rsid w:val="00F832CF"/>
    <w:rsid w:val="00F8531C"/>
    <w:rsid w:val="00F908D0"/>
    <w:rsid w:val="00F93B40"/>
    <w:rsid w:val="00F93C2E"/>
    <w:rsid w:val="00F9533A"/>
    <w:rsid w:val="00FA0DA9"/>
    <w:rsid w:val="00FA49C8"/>
    <w:rsid w:val="00FA747F"/>
    <w:rsid w:val="00FB2359"/>
    <w:rsid w:val="00FB769B"/>
    <w:rsid w:val="00FC3979"/>
    <w:rsid w:val="00FC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438A7"/>
  <w15:docId w15:val="{FB5E4354-7489-4539-8201-4F0D09BB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DEA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A11DE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A11DEA"/>
    <w:pPr>
      <w:keepNext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11DEA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qFormat/>
    <w:rsid w:val="00A11DEA"/>
    <w:pPr>
      <w:keepNext/>
      <w:outlineLvl w:val="3"/>
    </w:pPr>
    <w:rPr>
      <w:b/>
      <w:u w:val="single"/>
    </w:rPr>
  </w:style>
  <w:style w:type="paragraph" w:styleId="Nadpis5">
    <w:name w:val="heading 5"/>
    <w:basedOn w:val="Normlny"/>
    <w:next w:val="Normlny"/>
    <w:qFormat/>
    <w:rsid w:val="00A11DEA"/>
    <w:pPr>
      <w:keepNext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qFormat/>
    <w:rsid w:val="00A11DEA"/>
    <w:pPr>
      <w:keepNext/>
      <w:jc w:val="both"/>
      <w:outlineLvl w:val="5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11DEA"/>
    <w:pPr>
      <w:jc w:val="center"/>
    </w:pPr>
    <w:rPr>
      <w:b/>
      <w:sz w:val="28"/>
    </w:rPr>
  </w:style>
  <w:style w:type="paragraph" w:styleId="Hlavika">
    <w:name w:val="header"/>
    <w:basedOn w:val="Normlny"/>
    <w:rsid w:val="00A11DE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11DEA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A11DEA"/>
    <w:rPr>
      <w:color w:val="0000FF"/>
      <w:u w:val="single"/>
    </w:rPr>
  </w:style>
  <w:style w:type="paragraph" w:styleId="Zkladntext">
    <w:name w:val="Body Text"/>
    <w:basedOn w:val="Normlny"/>
    <w:link w:val="ZkladntextChar"/>
    <w:rsid w:val="00A11DEA"/>
    <w:pPr>
      <w:jc w:val="both"/>
    </w:pPr>
  </w:style>
  <w:style w:type="paragraph" w:styleId="Zarkazkladnhotextu">
    <w:name w:val="Body Text Indent"/>
    <w:basedOn w:val="Normlny"/>
    <w:rsid w:val="00A11DEA"/>
    <w:pPr>
      <w:ind w:firstLine="708"/>
    </w:pPr>
  </w:style>
  <w:style w:type="paragraph" w:styleId="Textbubliny">
    <w:name w:val="Balloon Text"/>
    <w:basedOn w:val="Normlny"/>
    <w:semiHidden/>
    <w:rsid w:val="00A0477F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6357"/>
    <w:rPr>
      <w:rFonts w:ascii="Courier New" w:hAnsi="Courier New" w:cs="Courier New"/>
    </w:rPr>
  </w:style>
  <w:style w:type="paragraph" w:styleId="Odsekzoznamu">
    <w:name w:val="List Paragraph"/>
    <w:basedOn w:val="Normlny"/>
    <w:uiPriority w:val="34"/>
    <w:qFormat/>
    <w:rsid w:val="0027074B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BF2E6F"/>
    <w:rPr>
      <w:color w:val="800080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AD75F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D75F2"/>
    <w:rPr>
      <w:sz w:val="16"/>
      <w:szCs w:val="16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844FC"/>
    <w:rPr>
      <w:sz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41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ak@zupa-tt.sk" TargetMode="External"/><Relationship Id="rId13" Type="http://schemas.openxmlformats.org/officeDocument/2006/relationships/hyperlink" Target="mailto:tvrdy@spsknm.sk" TargetMode="External"/><Relationship Id="rId18" Type="http://schemas.openxmlformats.org/officeDocument/2006/relationships/hyperlink" Target="mailto:mhochmal@soselh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ierabakosova@slanickaosada.sk" TargetMode="External"/><Relationship Id="rId7" Type="http://schemas.openxmlformats.org/officeDocument/2006/relationships/hyperlink" Target="mailto:skola@sosdk.sk" TargetMode="External"/><Relationship Id="rId12" Type="http://schemas.openxmlformats.org/officeDocument/2006/relationships/hyperlink" Target="mailto:kouckova.renata@gamail.com" TargetMode="External"/><Relationship Id="rId17" Type="http://schemas.openxmlformats.org/officeDocument/2006/relationships/hyperlink" Target="mailto:office@spsmt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rozinova@gmail.com" TargetMode="External"/><Relationship Id="rId20" Type="http://schemas.openxmlformats.org/officeDocument/2006/relationships/hyperlink" Target="mailto:gillova@centrum.sk" TargetMode="External"/><Relationship Id="rId1" Type="http://schemas.openxmlformats.org/officeDocument/2006/relationships/styles" Target="styles.xml"/><Relationship Id="rId6" Type="http://schemas.openxmlformats.org/officeDocument/2006/relationships/hyperlink" Target="mailto:sosdskrasno@sosdskrasno.sk" TargetMode="External"/><Relationship Id="rId11" Type="http://schemas.openxmlformats.org/officeDocument/2006/relationships/hyperlink" Target="mailto:virdzekova.alica@gvarza.s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va.kopasova@spsmt.s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oc.siov.sk" TargetMode="External"/><Relationship Id="rId19" Type="http://schemas.openxmlformats.org/officeDocument/2006/relationships/hyperlink" Target="mailto:kuban@sosdk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otelak@zupa-tt.sk" TargetMode="External"/><Relationship Id="rId14" Type="http://schemas.openxmlformats.org/officeDocument/2006/relationships/hyperlink" Target="mailto:kliestikova@sosdskrasno.sk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Krajsk&#253;%20&#353;kolsk&#253;%20&#250;rad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Krajský školský úrad.dot</Template>
  <TotalTime>49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OKRESNÝ ÚRAD V BYTČI</vt:lpstr>
      <vt:lpstr>    Regionálny úrad školskej správy v Žiline,  Komenského 2226/35, 010 01  Žilina</vt:lpstr>
      <vt:lpstr>    </vt:lpstr>
      <vt:lpstr>    Organizačné pokyny 48. ročníka Stredoškolskej odbornej činnosti </vt:lpstr>
      <vt:lpstr>    – školský rok 2025/2026</vt:lpstr>
    </vt:vector>
  </TitlesOfParts>
  <Company>MVSR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OKRESNÝ ÚRAD V BYTČI</dc:title>
  <dc:creator>x</dc:creator>
  <cp:lastModifiedBy>Robert Cervencik</cp:lastModifiedBy>
  <cp:revision>17</cp:revision>
  <cp:lastPrinted>2018-09-06T05:56:00Z</cp:lastPrinted>
  <dcterms:created xsi:type="dcterms:W3CDTF">2025-09-16T07:48:00Z</dcterms:created>
  <dcterms:modified xsi:type="dcterms:W3CDTF">2026-02-02T08:56:00Z</dcterms:modified>
</cp:coreProperties>
</file>