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A5AA" w14:textId="77777777" w:rsidR="00140181" w:rsidRPr="00140181" w:rsidRDefault="00140181" w:rsidP="00140181">
      <w:pPr>
        <w:pBdr>
          <w:bottom w:val="single" w:sz="4" w:space="1" w:color="auto"/>
        </w:pBdr>
        <w:rPr>
          <w:b/>
          <w:sz w:val="28"/>
          <w:szCs w:val="28"/>
        </w:rPr>
      </w:pPr>
      <w:r w:rsidRPr="00140181">
        <w:rPr>
          <w:b/>
          <w:sz w:val="28"/>
          <w:szCs w:val="28"/>
        </w:rPr>
        <w:t>Základná škola, Ing. O. Kožucha 11, 052 01  Spišská Nová Ves</w:t>
      </w:r>
    </w:p>
    <w:p w14:paraId="22BF1BB0" w14:textId="77777777" w:rsidR="00140181" w:rsidRDefault="00140181"/>
    <w:p w14:paraId="1895F9DE" w14:textId="77777777" w:rsidR="00140181" w:rsidRDefault="00140181"/>
    <w:p w14:paraId="4C9F85B3" w14:textId="77777777" w:rsidR="00140181" w:rsidRDefault="00140181"/>
    <w:p w14:paraId="1ED90BE1" w14:textId="77777777" w:rsidR="00140181" w:rsidRDefault="00140181"/>
    <w:p w14:paraId="07A98724" w14:textId="005F1416" w:rsidR="00140181" w:rsidRPr="00C92E70" w:rsidRDefault="00535877" w:rsidP="00535877">
      <w:pPr>
        <w:jc w:val="center"/>
        <w:rPr>
          <w:b/>
          <w:bCs/>
          <w:sz w:val="28"/>
          <w:szCs w:val="28"/>
        </w:rPr>
      </w:pPr>
      <w:r w:rsidRPr="00C92E70">
        <w:rPr>
          <w:b/>
          <w:bCs/>
          <w:sz w:val="28"/>
          <w:szCs w:val="28"/>
        </w:rPr>
        <w:t>Oznam o voľnom pracovnom mieste</w:t>
      </w:r>
    </w:p>
    <w:p w14:paraId="350E487B" w14:textId="77777777" w:rsidR="00535877" w:rsidRDefault="00535877" w:rsidP="00535877">
      <w:pPr>
        <w:jc w:val="center"/>
      </w:pPr>
    </w:p>
    <w:p w14:paraId="6FDD34F1" w14:textId="77777777" w:rsidR="00140181" w:rsidRDefault="00140181"/>
    <w:p w14:paraId="1444E309" w14:textId="77777777" w:rsidR="00140181" w:rsidRDefault="00140181"/>
    <w:p w14:paraId="38682231" w14:textId="04AF6C8A" w:rsidR="00535877" w:rsidRDefault="00535877">
      <w:r>
        <w:t>V zmysle § 84 ods. 1 zákona NR SR č. 138/2019 Z. z. o</w:t>
      </w:r>
      <w:r w:rsidR="005600D1">
        <w:t> </w:t>
      </w:r>
      <w:r>
        <w:t>pedagogických</w:t>
      </w:r>
      <w:r w:rsidR="005600D1">
        <w:t xml:space="preserve"> zamestnancoch </w:t>
      </w:r>
      <w:r>
        <w:t xml:space="preserve"> a odborných zamestnancoch a o zmene a doplnení niektorých zákonov, zverejňujeme informáciu o voľnom pracovnom mieste pedagogických zamestnancov.</w:t>
      </w:r>
    </w:p>
    <w:p w14:paraId="7A4A5C7D" w14:textId="77777777" w:rsidR="00535877" w:rsidRDefault="00535877"/>
    <w:p w14:paraId="371AE20C" w14:textId="77777777" w:rsidR="00535877" w:rsidRDefault="00535877"/>
    <w:p w14:paraId="077EC6FC" w14:textId="77777777" w:rsidR="00535877" w:rsidRDefault="00535877">
      <w:r w:rsidRPr="00C92E70">
        <w:rPr>
          <w:b/>
          <w:bCs/>
        </w:rPr>
        <w:t>Názov a adresa zamestnávateľa</w:t>
      </w:r>
      <w:r>
        <w:t>:</w:t>
      </w:r>
      <w:r>
        <w:tab/>
      </w:r>
      <w:r>
        <w:tab/>
        <w:t>Základná škola, Ing. O. Kožucha 11,</w:t>
      </w:r>
    </w:p>
    <w:p w14:paraId="27F8793B" w14:textId="77777777" w:rsidR="00535877" w:rsidRDefault="00535877">
      <w:r>
        <w:tab/>
      </w:r>
      <w:r>
        <w:tab/>
      </w:r>
      <w:r>
        <w:tab/>
      </w:r>
      <w:r>
        <w:tab/>
      </w:r>
      <w:r>
        <w:tab/>
      </w:r>
      <w:r>
        <w:tab/>
        <w:t>052 01 Spišská Nová Ves</w:t>
      </w:r>
    </w:p>
    <w:p w14:paraId="41A55FE4" w14:textId="77777777" w:rsidR="00535877" w:rsidRDefault="00535877"/>
    <w:p w14:paraId="5BFAD8C0" w14:textId="58E3ACBE" w:rsidR="00535877" w:rsidRDefault="00535877">
      <w:r w:rsidRPr="00C92E70">
        <w:rPr>
          <w:b/>
          <w:bCs/>
        </w:rPr>
        <w:t>Miesto výkonu práce</w:t>
      </w:r>
      <w:r>
        <w:t>:</w:t>
      </w:r>
      <w:r>
        <w:tab/>
      </w:r>
      <w:r>
        <w:tab/>
      </w:r>
      <w:r>
        <w:tab/>
        <w:t>Základná škola, Ing. O. Kožucha 11,</w:t>
      </w:r>
    </w:p>
    <w:p w14:paraId="308A6FAA" w14:textId="77777777" w:rsidR="00535877" w:rsidRDefault="00535877">
      <w:r>
        <w:tab/>
      </w:r>
      <w:r>
        <w:tab/>
      </w:r>
      <w:r>
        <w:tab/>
      </w:r>
      <w:r>
        <w:tab/>
      </w:r>
      <w:r>
        <w:tab/>
      </w:r>
      <w:r>
        <w:tab/>
        <w:t>052 01 Spišská Nová Ves</w:t>
      </w:r>
    </w:p>
    <w:p w14:paraId="466E36A3" w14:textId="77777777" w:rsidR="00535877" w:rsidRDefault="00535877"/>
    <w:p w14:paraId="03EFC0F6" w14:textId="4684F452" w:rsidR="00535877" w:rsidRDefault="00535877">
      <w:r w:rsidRPr="00C92E70">
        <w:rPr>
          <w:b/>
          <w:bCs/>
        </w:rPr>
        <w:t>Kontakt</w:t>
      </w:r>
      <w:r>
        <w:t>:</w:t>
      </w:r>
      <w:r w:rsidR="00F77A27">
        <w:t xml:space="preserve"> PaedDr. Radoslav Porada 0905 443 136</w:t>
      </w:r>
      <w:r>
        <w:tab/>
      </w:r>
      <w:r>
        <w:tab/>
      </w:r>
      <w:r>
        <w:tab/>
      </w:r>
      <w:r>
        <w:tab/>
      </w:r>
      <w:r>
        <w:tab/>
      </w:r>
    </w:p>
    <w:p w14:paraId="2D41DA86" w14:textId="77777777" w:rsidR="00535877" w:rsidRDefault="00535877"/>
    <w:p w14:paraId="2581A675" w14:textId="77777777" w:rsidR="00535877" w:rsidRDefault="00535877"/>
    <w:p w14:paraId="785A1C0E" w14:textId="77777777" w:rsidR="00535877" w:rsidRDefault="00535877"/>
    <w:p w14:paraId="72BDC181" w14:textId="0FA647FF" w:rsidR="00535877" w:rsidRDefault="00535877">
      <w:r w:rsidRPr="00C92E70">
        <w:rPr>
          <w:b/>
          <w:bCs/>
        </w:rPr>
        <w:t>Kategória pedagogického zamestnanca</w:t>
      </w:r>
      <w:r>
        <w:t>:</w:t>
      </w:r>
      <w:r w:rsidR="00F77A27">
        <w:t xml:space="preserve"> učiteľ</w:t>
      </w:r>
    </w:p>
    <w:p w14:paraId="6D45262F" w14:textId="77777777" w:rsidR="00535877" w:rsidRDefault="00535877"/>
    <w:p w14:paraId="4F1F969C" w14:textId="06D9D02A" w:rsidR="00535877" w:rsidRDefault="00535877">
      <w:r w:rsidRPr="00C92E70">
        <w:rPr>
          <w:b/>
          <w:bCs/>
        </w:rPr>
        <w:t>Podkategória pedagogického zamestnanca</w:t>
      </w:r>
      <w:r>
        <w:t>:</w:t>
      </w:r>
      <w:r w:rsidR="00F77A27">
        <w:t xml:space="preserve"> </w:t>
      </w:r>
      <w:r w:rsidR="00F77A27" w:rsidRPr="008E2DF3">
        <w:rPr>
          <w:color w:val="000000"/>
        </w:rPr>
        <w:t>učiteľ pre nižšie stredné vzdelávanie (učiteľ druhého stupňa základnej školy)</w:t>
      </w:r>
    </w:p>
    <w:p w14:paraId="317941E5" w14:textId="77777777" w:rsidR="00535877" w:rsidRDefault="00535877"/>
    <w:p w14:paraId="3923C570" w14:textId="4B744A3F" w:rsidR="00535877" w:rsidRDefault="00535877">
      <w:r w:rsidRPr="00C92E70">
        <w:rPr>
          <w:b/>
          <w:bCs/>
        </w:rPr>
        <w:t>Aprobácia</w:t>
      </w:r>
      <w:r>
        <w:t>:</w:t>
      </w:r>
      <w:r w:rsidR="00F77A27">
        <w:t xml:space="preserve"> SJL v kombinácii s niektorým predmetom napr. OBN, HUV, </w:t>
      </w:r>
      <w:r w:rsidR="00EC44EE">
        <w:t>ETV</w:t>
      </w:r>
    </w:p>
    <w:p w14:paraId="19C8671E" w14:textId="77777777" w:rsidR="00535877" w:rsidRDefault="00535877"/>
    <w:p w14:paraId="348017BF" w14:textId="77777777" w:rsidR="00B5717C" w:rsidRPr="00C92E70" w:rsidRDefault="00535877" w:rsidP="00B5717C">
      <w:pPr>
        <w:rPr>
          <w:b/>
          <w:bCs/>
        </w:rPr>
      </w:pPr>
      <w:r w:rsidRPr="00C92E70">
        <w:rPr>
          <w:b/>
          <w:bCs/>
        </w:rPr>
        <w:t>Kvalifikačné predpoklady:</w:t>
      </w:r>
    </w:p>
    <w:p w14:paraId="31C68FE3" w14:textId="184B7D88" w:rsidR="00140181" w:rsidRDefault="00140181" w:rsidP="00B5717C"/>
    <w:p w14:paraId="21C70641" w14:textId="1A87CBAF" w:rsidR="00B5717C" w:rsidRDefault="00B5717C" w:rsidP="00B5717C">
      <w:pPr>
        <w:numPr>
          <w:ilvl w:val="0"/>
          <w:numId w:val="4"/>
        </w:numPr>
      </w:pPr>
      <w:r>
        <w:t>Odborná a pedagogická spôsobilosť pre daný druh a typ školy v zmysle zákona NR SR č. 138/2019 Z. z. o pedagogických zamestnancoch a odborných zamestnancoch a o zmene a doplnení niektorých zákonov a vyhlášky č. 1</w:t>
      </w:r>
      <w:r w:rsidR="005600D1">
        <w:t>73</w:t>
      </w:r>
      <w:r>
        <w:t>/202</w:t>
      </w:r>
      <w:r w:rsidR="005600D1">
        <w:t>3</w:t>
      </w:r>
      <w:r>
        <w:t xml:space="preserve"> </w:t>
      </w:r>
      <w:proofErr w:type="spellStart"/>
      <w:r>
        <w:t>Z.z</w:t>
      </w:r>
      <w:proofErr w:type="spellEnd"/>
      <w:r>
        <w:t>. o kvalifikačných predpokladoch pedagogických zamestnancov a odborných zamestnancov.</w:t>
      </w:r>
    </w:p>
    <w:p w14:paraId="09E5F104" w14:textId="53B02923" w:rsidR="00B5717C" w:rsidRDefault="00B5717C" w:rsidP="00B5717C">
      <w:pPr>
        <w:numPr>
          <w:ilvl w:val="0"/>
          <w:numId w:val="4"/>
        </w:numPr>
      </w:pPr>
      <w:r>
        <w:t xml:space="preserve">Bezúhonnosť podľa § 9 ods. 1 písm. b) zákona č. 138/2019 </w:t>
      </w:r>
      <w:proofErr w:type="spellStart"/>
      <w:r>
        <w:t>Z.z</w:t>
      </w:r>
      <w:proofErr w:type="spellEnd"/>
      <w:r>
        <w:t>.</w:t>
      </w:r>
    </w:p>
    <w:p w14:paraId="7E6099A5" w14:textId="3F0F3F5F" w:rsidR="00B5717C" w:rsidRDefault="00B5717C" w:rsidP="00B5717C">
      <w:pPr>
        <w:numPr>
          <w:ilvl w:val="0"/>
          <w:numId w:val="4"/>
        </w:numPr>
      </w:pPr>
      <w:r>
        <w:t xml:space="preserve">Zdravotná spôsobilosť a ovládania štátneho jazyka v zmysle zákona č. 138/2019 </w:t>
      </w:r>
      <w:proofErr w:type="spellStart"/>
      <w:r>
        <w:t>Z.z</w:t>
      </w:r>
      <w:proofErr w:type="spellEnd"/>
      <w:r>
        <w:t xml:space="preserve">. o pedagogických zamestnancoch a odborných zamestnancoch a o zmene a doplnení niektorých zákonov a v znení neskorších predpisov. </w:t>
      </w:r>
    </w:p>
    <w:p w14:paraId="298AB31C" w14:textId="77777777" w:rsidR="00140181" w:rsidRDefault="00140181"/>
    <w:p w14:paraId="4CBA251A" w14:textId="77777777" w:rsidR="00C92E70" w:rsidRDefault="00B5717C" w:rsidP="00B5717C">
      <w:r w:rsidRPr="00C92E70">
        <w:rPr>
          <w:b/>
          <w:bCs/>
        </w:rPr>
        <w:t>Požadované doklady</w:t>
      </w:r>
      <w:r>
        <w:t>:</w:t>
      </w:r>
      <w:r>
        <w:tab/>
      </w:r>
    </w:p>
    <w:p w14:paraId="49060320" w14:textId="6329915A" w:rsidR="00140181" w:rsidRDefault="00B5717C" w:rsidP="00B5717C">
      <w:r>
        <w:tab/>
      </w:r>
    </w:p>
    <w:p w14:paraId="66C0ADB1" w14:textId="7984B629" w:rsidR="00B5717C" w:rsidRDefault="00B5717C" w:rsidP="00B5717C">
      <w:pPr>
        <w:numPr>
          <w:ilvl w:val="0"/>
          <w:numId w:val="6"/>
        </w:numPr>
      </w:pPr>
      <w:r>
        <w:t>Žiadosť o prijatie do zamestnania</w:t>
      </w:r>
    </w:p>
    <w:p w14:paraId="74C676D4" w14:textId="27BB5F39" w:rsidR="00B5717C" w:rsidRDefault="00B5717C" w:rsidP="00B5717C">
      <w:pPr>
        <w:numPr>
          <w:ilvl w:val="0"/>
          <w:numId w:val="6"/>
        </w:numPr>
      </w:pPr>
      <w:r>
        <w:t>Štruktúrovaný profesijný životopis</w:t>
      </w:r>
    </w:p>
    <w:p w14:paraId="04539651" w14:textId="62615958" w:rsidR="00B5717C" w:rsidRDefault="00B5717C" w:rsidP="00B5717C">
      <w:pPr>
        <w:numPr>
          <w:ilvl w:val="0"/>
          <w:numId w:val="6"/>
        </w:numPr>
      </w:pPr>
      <w:r>
        <w:t>Doklady o nadobudnutom vzdelaní (kópia)</w:t>
      </w:r>
    </w:p>
    <w:p w14:paraId="57EF5C48" w14:textId="6D2B84A0" w:rsidR="00B5717C" w:rsidRDefault="00B5717C" w:rsidP="00B5717C">
      <w:pPr>
        <w:numPr>
          <w:ilvl w:val="0"/>
          <w:numId w:val="6"/>
        </w:numPr>
      </w:pPr>
      <w:r>
        <w:t>Súhlas so spracovaním osobných údajov</w:t>
      </w:r>
    </w:p>
    <w:p w14:paraId="59BCE565" w14:textId="77777777" w:rsidR="00C92E70" w:rsidRDefault="00C92E70" w:rsidP="00C92E70">
      <w:pPr>
        <w:ind w:left="360"/>
      </w:pPr>
    </w:p>
    <w:p w14:paraId="256A5125" w14:textId="77777777" w:rsidR="00B5717C" w:rsidRDefault="00B5717C" w:rsidP="00B5717C"/>
    <w:p w14:paraId="33EDC775" w14:textId="77777777" w:rsidR="00C92E70" w:rsidRDefault="00C92E70" w:rsidP="00B5717C"/>
    <w:p w14:paraId="26660086" w14:textId="6A73E63B" w:rsidR="00B5717C" w:rsidRPr="00C92E70" w:rsidRDefault="00B5717C" w:rsidP="00B5717C">
      <w:pPr>
        <w:rPr>
          <w:b/>
          <w:bCs/>
        </w:rPr>
      </w:pPr>
      <w:r w:rsidRPr="00C92E70">
        <w:rPr>
          <w:b/>
          <w:bCs/>
        </w:rPr>
        <w:t>Platové podmienky:</w:t>
      </w:r>
    </w:p>
    <w:p w14:paraId="6FFFAD8E" w14:textId="181EE197" w:rsidR="00B5717C" w:rsidRDefault="00B5717C" w:rsidP="00B5717C">
      <w:r>
        <w:t xml:space="preserve">V zmysle zákona 553/2003 </w:t>
      </w:r>
      <w:proofErr w:type="spellStart"/>
      <w:r>
        <w:t>Z.z</w:t>
      </w:r>
      <w:proofErr w:type="spellEnd"/>
      <w:r>
        <w:t>. o odmeňovaní niektorých zamestnancov pri výkone práce vo verejnom záujme a o zmene a doplnení niektorých zákonov v závislosti od platovej triedy a dĺžky praxe.</w:t>
      </w:r>
    </w:p>
    <w:p w14:paraId="06B2C72F" w14:textId="77777777" w:rsidR="00140181" w:rsidRDefault="00140181"/>
    <w:p w14:paraId="13900069" w14:textId="21510982" w:rsidR="00140181" w:rsidRDefault="00B5717C">
      <w:r w:rsidRPr="00C92E70">
        <w:rPr>
          <w:b/>
          <w:bCs/>
        </w:rPr>
        <w:t>Od úspešného uchádzača pred uzavretím pracovného pomeru budeme požadovať</w:t>
      </w:r>
      <w:r>
        <w:t>:</w:t>
      </w:r>
    </w:p>
    <w:p w14:paraId="7224F8B6" w14:textId="77777777" w:rsidR="00B5717C" w:rsidRDefault="00B5717C"/>
    <w:p w14:paraId="64DB85EE" w14:textId="1AD8B11A" w:rsidR="00B5717C" w:rsidRDefault="00B5717C" w:rsidP="00B5717C">
      <w:pPr>
        <w:numPr>
          <w:ilvl w:val="0"/>
          <w:numId w:val="7"/>
        </w:numPr>
      </w:pPr>
      <w:r>
        <w:t>Potvrdenie o zdravotnej spôsobilosti pre výkon činnosti učiteľa (§9</w:t>
      </w:r>
      <w:r w:rsidR="005600D1">
        <w:t xml:space="preserve"> ods.1</w:t>
      </w:r>
      <w:r>
        <w:t xml:space="preserve"> a §16 ods. 1 a 2 zákona 138/2019 </w:t>
      </w:r>
      <w:proofErr w:type="spellStart"/>
      <w:r>
        <w:t>Z.z</w:t>
      </w:r>
      <w:proofErr w:type="spellEnd"/>
      <w:r>
        <w:t xml:space="preserve">. o pedagogických zamestnancoch a odborných zamestnancoch a o zmene a doplnení </w:t>
      </w:r>
      <w:r w:rsidR="00C92E70">
        <w:t>niektorých</w:t>
      </w:r>
      <w:r>
        <w:t xml:space="preserve"> zákonov v znení neskorších predpisov</w:t>
      </w:r>
      <w:r w:rsidR="00C92E70">
        <w:t>).</w:t>
      </w:r>
    </w:p>
    <w:p w14:paraId="7DBB105A" w14:textId="03B9D4E2" w:rsidR="00140181" w:rsidRDefault="00C92E70" w:rsidP="005600D1">
      <w:pPr>
        <w:numPr>
          <w:ilvl w:val="0"/>
          <w:numId w:val="7"/>
        </w:numPr>
      </w:pPr>
      <w:r>
        <w:t xml:space="preserve">Čestné vyhlásenie o bezúhonnosti a potvrdenie, že uchádzač požiadal o odpis z registra trestov § 9 ods. 1 a § 15 zákona 138/2019 </w:t>
      </w:r>
      <w:proofErr w:type="spellStart"/>
      <w:r>
        <w:t>Z.z</w:t>
      </w:r>
      <w:proofErr w:type="spellEnd"/>
      <w:r>
        <w:t>. o pedagogických zamestnancoch a odborných zamestnancoch a o zmene a doplnení niektorých zákonov v znení neskorších predpisov</w:t>
      </w:r>
    </w:p>
    <w:p w14:paraId="319A026F" w14:textId="291BB2F8" w:rsidR="005600D1" w:rsidRDefault="005600D1" w:rsidP="005600D1">
      <w:pPr>
        <w:numPr>
          <w:ilvl w:val="0"/>
          <w:numId w:val="7"/>
        </w:numPr>
      </w:pPr>
      <w:r>
        <w:t xml:space="preserve">Overené doklady o vzdelaní (§9 ods.1 a §10 ods. 1 zákona 138/2019 </w:t>
      </w:r>
      <w:proofErr w:type="spellStart"/>
      <w:r>
        <w:t>Z.z</w:t>
      </w:r>
      <w:proofErr w:type="spellEnd"/>
      <w:r>
        <w:t>.)</w:t>
      </w:r>
    </w:p>
    <w:p w14:paraId="0C6F3AC5" w14:textId="77777777" w:rsidR="00140181" w:rsidRDefault="00140181"/>
    <w:p w14:paraId="222E449A" w14:textId="56DEADD8" w:rsidR="00140181" w:rsidRPr="00C92E70" w:rsidRDefault="00C92E70">
      <w:pPr>
        <w:rPr>
          <w:b/>
          <w:bCs/>
        </w:rPr>
      </w:pPr>
      <w:r w:rsidRPr="00C92E70">
        <w:rPr>
          <w:b/>
          <w:bCs/>
        </w:rPr>
        <w:t>Doplňujúce informácie:</w:t>
      </w:r>
    </w:p>
    <w:p w14:paraId="61A66FDD" w14:textId="77777777" w:rsidR="00C92E70" w:rsidRDefault="00C92E70"/>
    <w:p w14:paraId="640A81CA" w14:textId="789AA59D" w:rsidR="00140181" w:rsidRDefault="00C92E70" w:rsidP="00C92E70">
      <w:pPr>
        <w:numPr>
          <w:ilvl w:val="0"/>
          <w:numId w:val="8"/>
        </w:numPr>
      </w:pPr>
      <w:r>
        <w:t>Voľné pracovné miesto je s nástupom od 01.09.2025</w:t>
      </w:r>
    </w:p>
    <w:p w14:paraId="7E15D5A8" w14:textId="6C88A7A4" w:rsidR="00C92E70" w:rsidRDefault="00C92E70" w:rsidP="00C92E70">
      <w:pPr>
        <w:numPr>
          <w:ilvl w:val="0"/>
          <w:numId w:val="8"/>
        </w:numPr>
      </w:pPr>
      <w:r>
        <w:t>Pracovný úväzok: 100%</w:t>
      </w:r>
    </w:p>
    <w:p w14:paraId="3BC11871" w14:textId="77777777" w:rsidR="00C92E70" w:rsidRDefault="00C92E70" w:rsidP="00C92E70"/>
    <w:p w14:paraId="693DA2EB" w14:textId="66A46844" w:rsidR="00C92E70" w:rsidRDefault="00C92E70" w:rsidP="00C92E70">
      <w:r>
        <w:t xml:space="preserve">Požadované doklady zašlite do 05.07.2025 na adresu školy: Základná škola, Ing. O. Kožucha 11, 052 01 Spišská Nová Ves alebo elektronickou poštou: </w:t>
      </w:r>
      <w:hyperlink r:id="rId6" w:history="1">
        <w:r w:rsidRPr="004055F5">
          <w:rPr>
            <w:rStyle w:val="Hypertextovprepojenie"/>
          </w:rPr>
          <w:t>sekretariat.zskozuchasnv@gmail.com</w:t>
        </w:r>
      </w:hyperlink>
      <w:r>
        <w:t xml:space="preserve"> </w:t>
      </w:r>
    </w:p>
    <w:p w14:paraId="57398FAB" w14:textId="77777777" w:rsidR="00C92E70" w:rsidRDefault="00C92E70" w:rsidP="00C92E70"/>
    <w:p w14:paraId="5B6FB952" w14:textId="77777777" w:rsidR="00C92E70" w:rsidRDefault="00C92E70" w:rsidP="00C92E70"/>
    <w:p w14:paraId="7D55782E" w14:textId="21E64D5A" w:rsidR="00C92E70" w:rsidRDefault="00C92E70" w:rsidP="00C92E70">
      <w:r>
        <w:t xml:space="preserve">V Spišskej Novej Vsi </w:t>
      </w:r>
      <w:r w:rsidR="008F66AC">
        <w:t>20</w:t>
      </w:r>
      <w:r>
        <w:t>.06.2025</w:t>
      </w:r>
    </w:p>
    <w:p w14:paraId="34EC8ED1" w14:textId="77777777" w:rsidR="00C92E70" w:rsidRDefault="00C92E70" w:rsidP="00C92E70"/>
    <w:p w14:paraId="2CCD5204" w14:textId="77777777" w:rsidR="00C92E70" w:rsidRDefault="00C92E70" w:rsidP="00C92E70"/>
    <w:p w14:paraId="5B84DDAE" w14:textId="77777777" w:rsidR="00C92E70" w:rsidRDefault="00C92E70" w:rsidP="00C92E70"/>
    <w:p w14:paraId="16E68ADC" w14:textId="77777777" w:rsidR="00C92E70" w:rsidRDefault="00C92E70" w:rsidP="00C92E70"/>
    <w:p w14:paraId="697D76C1" w14:textId="4B83F26B" w:rsidR="00C92E70" w:rsidRDefault="00C92E70" w:rsidP="00C92E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PaedDr. Radoslav Porada</w:t>
      </w:r>
    </w:p>
    <w:p w14:paraId="022204EB" w14:textId="5AEA273B" w:rsidR="00140181" w:rsidRDefault="00C92E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riaditeľ školy</w:t>
      </w:r>
    </w:p>
    <w:p w14:paraId="6E235960" w14:textId="77777777" w:rsidR="00140181" w:rsidRDefault="00140181"/>
    <w:p w14:paraId="5D28A5F2" w14:textId="77777777" w:rsidR="00140181" w:rsidRDefault="00140181"/>
    <w:p w14:paraId="7B731F3C" w14:textId="77777777" w:rsidR="00140181" w:rsidRDefault="00140181"/>
    <w:p w14:paraId="0A823756" w14:textId="77777777" w:rsidR="00140181" w:rsidRDefault="00140181"/>
    <w:p w14:paraId="40919F81" w14:textId="77777777" w:rsidR="00140181" w:rsidRDefault="00140181"/>
    <w:p w14:paraId="2DA0F9B9" w14:textId="77777777" w:rsidR="00140181" w:rsidRDefault="00140181"/>
    <w:p w14:paraId="1398EA3A" w14:textId="77777777" w:rsidR="00140181" w:rsidRDefault="00140181"/>
    <w:p w14:paraId="6C5E7980" w14:textId="77777777" w:rsidR="00140181" w:rsidRDefault="00140181"/>
    <w:p w14:paraId="7F6819CF" w14:textId="77777777" w:rsidR="00140181" w:rsidRDefault="00140181"/>
    <w:p w14:paraId="0BF4BF95" w14:textId="77777777" w:rsidR="00140181" w:rsidRDefault="00140181"/>
    <w:p w14:paraId="47CDF6B1" w14:textId="77777777" w:rsidR="00140181" w:rsidRDefault="00140181"/>
    <w:p w14:paraId="437DC615" w14:textId="77777777" w:rsidR="00140181" w:rsidRDefault="00140181"/>
    <w:p w14:paraId="4B24EF0B" w14:textId="041A3837" w:rsidR="00140181" w:rsidRPr="00140181" w:rsidRDefault="00140181">
      <w:pPr>
        <w:rPr>
          <w:sz w:val="20"/>
          <w:szCs w:val="20"/>
        </w:rPr>
      </w:pPr>
      <w:r w:rsidRPr="00140181">
        <w:rPr>
          <w:sz w:val="20"/>
          <w:szCs w:val="20"/>
        </w:rPr>
        <w:t xml:space="preserve">Telefón </w:t>
      </w:r>
      <w:r w:rsidRPr="00140181">
        <w:rPr>
          <w:sz w:val="20"/>
          <w:szCs w:val="20"/>
        </w:rPr>
        <w:tab/>
      </w:r>
      <w:r w:rsidRPr="0014018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40181">
        <w:rPr>
          <w:sz w:val="20"/>
          <w:szCs w:val="20"/>
        </w:rPr>
        <w:t xml:space="preserve">IČO            </w:t>
      </w:r>
      <w:r>
        <w:rPr>
          <w:sz w:val="20"/>
          <w:szCs w:val="20"/>
        </w:rPr>
        <w:tab/>
      </w:r>
      <w:r w:rsidRPr="00140181">
        <w:rPr>
          <w:sz w:val="20"/>
          <w:szCs w:val="20"/>
        </w:rPr>
        <w:t>E-mail</w:t>
      </w:r>
    </w:p>
    <w:p w14:paraId="62F3438C" w14:textId="03D1D06D" w:rsidR="00140181" w:rsidRPr="00140181" w:rsidRDefault="00140181">
      <w:pPr>
        <w:rPr>
          <w:sz w:val="20"/>
          <w:szCs w:val="20"/>
        </w:rPr>
      </w:pPr>
      <w:r w:rsidRPr="00140181">
        <w:rPr>
          <w:sz w:val="20"/>
          <w:szCs w:val="20"/>
        </w:rPr>
        <w:t>053/4426743</w:t>
      </w:r>
      <w:r w:rsidRPr="00140181">
        <w:rPr>
          <w:sz w:val="20"/>
          <w:szCs w:val="20"/>
        </w:rPr>
        <w:tab/>
      </w:r>
      <w:r w:rsidRPr="00140181">
        <w:rPr>
          <w:sz w:val="20"/>
          <w:szCs w:val="20"/>
        </w:rPr>
        <w:tab/>
      </w:r>
      <w:r w:rsidRPr="00140181">
        <w:rPr>
          <w:sz w:val="20"/>
          <w:szCs w:val="20"/>
        </w:rPr>
        <w:tab/>
      </w:r>
      <w:r w:rsidRPr="00140181">
        <w:rPr>
          <w:sz w:val="20"/>
          <w:szCs w:val="20"/>
        </w:rPr>
        <w:tab/>
        <w:t xml:space="preserve">35546077   </w:t>
      </w:r>
      <w:r>
        <w:rPr>
          <w:sz w:val="20"/>
          <w:szCs w:val="20"/>
        </w:rPr>
        <w:tab/>
      </w:r>
      <w:smartTag w:uri="urn:schemas-microsoft-com:office:smarttags" w:element="PersonName">
        <w:r w:rsidRPr="00140181">
          <w:rPr>
            <w:sz w:val="20"/>
            <w:szCs w:val="20"/>
          </w:rPr>
          <w:t>sekretariat.zskozuchasnv@gmail.com</w:t>
        </w:r>
      </w:smartTag>
    </w:p>
    <w:sectPr w:rsidR="00140181" w:rsidRPr="0014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0E70"/>
    <w:multiLevelType w:val="hybridMultilevel"/>
    <w:tmpl w:val="125E1A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15AF"/>
    <w:multiLevelType w:val="hybridMultilevel"/>
    <w:tmpl w:val="844CF8BA"/>
    <w:lvl w:ilvl="0" w:tplc="99FCD52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674F"/>
    <w:multiLevelType w:val="hybridMultilevel"/>
    <w:tmpl w:val="2DEE83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0AEA"/>
    <w:multiLevelType w:val="hybridMultilevel"/>
    <w:tmpl w:val="C01C8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145A7"/>
    <w:multiLevelType w:val="hybridMultilevel"/>
    <w:tmpl w:val="AA262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B04C3"/>
    <w:multiLevelType w:val="hybridMultilevel"/>
    <w:tmpl w:val="99527C60"/>
    <w:lvl w:ilvl="0" w:tplc="99FCD524">
      <w:start w:val="5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E06C8D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25E4F7D"/>
    <w:multiLevelType w:val="hybridMultilevel"/>
    <w:tmpl w:val="6B2E4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83843">
    <w:abstractNumId w:val="1"/>
  </w:num>
  <w:num w:numId="2" w16cid:durableId="1411732766">
    <w:abstractNumId w:val="5"/>
  </w:num>
  <w:num w:numId="3" w16cid:durableId="1564483140">
    <w:abstractNumId w:val="6"/>
  </w:num>
  <w:num w:numId="4" w16cid:durableId="812914456">
    <w:abstractNumId w:val="7"/>
  </w:num>
  <w:num w:numId="5" w16cid:durableId="1866089348">
    <w:abstractNumId w:val="2"/>
  </w:num>
  <w:num w:numId="6" w16cid:durableId="581914370">
    <w:abstractNumId w:val="0"/>
  </w:num>
  <w:num w:numId="7" w16cid:durableId="94638437">
    <w:abstractNumId w:val="4"/>
  </w:num>
  <w:num w:numId="8" w16cid:durableId="2080713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77"/>
    <w:rsid w:val="00140181"/>
    <w:rsid w:val="003E6734"/>
    <w:rsid w:val="00535877"/>
    <w:rsid w:val="005600D1"/>
    <w:rsid w:val="007372A9"/>
    <w:rsid w:val="007A19BE"/>
    <w:rsid w:val="00834112"/>
    <w:rsid w:val="00897A5F"/>
    <w:rsid w:val="008F66AC"/>
    <w:rsid w:val="00A406E8"/>
    <w:rsid w:val="00B5717C"/>
    <w:rsid w:val="00BB44A2"/>
    <w:rsid w:val="00C92E70"/>
    <w:rsid w:val="00EC3DCC"/>
    <w:rsid w:val="00EC44EE"/>
    <w:rsid w:val="00F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37206B"/>
  <w15:docId w15:val="{15C6B0E6-83AA-4958-AF89-FD824A78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C92E7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92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zskozuchasn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olajova\Desktop\Z&#225;kladn&#225;%20&#353;kol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382D-8616-4BE4-9D02-578ED493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Základná škola.dot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Základná škola, Ing</vt:lpstr>
      <vt:lpstr>Základná škola, Ing</vt:lpstr>
    </vt:vector>
  </TitlesOfParts>
  <Company>ZŠ Ing.Kožucha, Spišská Nová Ves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škola, Ing</dc:title>
  <dc:creator>Mikolajova</dc:creator>
  <cp:lastModifiedBy>R P</cp:lastModifiedBy>
  <cp:revision>4</cp:revision>
  <dcterms:created xsi:type="dcterms:W3CDTF">2025-06-17T05:41:00Z</dcterms:created>
  <dcterms:modified xsi:type="dcterms:W3CDTF">2025-06-20T12:35:00Z</dcterms:modified>
</cp:coreProperties>
</file>