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7CA" w:rsidRPr="007D78B8" w:rsidRDefault="007067CA" w:rsidP="007067CA">
      <w:pPr>
        <w:jc w:val="center"/>
        <w:rPr>
          <w:b/>
          <w:sz w:val="28"/>
          <w:szCs w:val="28"/>
          <w:u w:val="single"/>
        </w:rPr>
      </w:pPr>
      <w:r w:rsidRPr="007D78B8">
        <w:rPr>
          <w:b/>
          <w:sz w:val="28"/>
          <w:szCs w:val="28"/>
          <w:u w:val="single"/>
        </w:rPr>
        <w:t>Stredná odborná škola elektrotechnická, Komenského 50, 010 01 Žilina</w:t>
      </w:r>
    </w:p>
    <w:p w:rsidR="007067CA" w:rsidRDefault="007067CA" w:rsidP="007067CA">
      <w:pPr>
        <w:jc w:val="center"/>
        <w:rPr>
          <w:b/>
        </w:rPr>
      </w:pPr>
    </w:p>
    <w:p w:rsidR="007067CA" w:rsidRDefault="007067CA" w:rsidP="007067CA">
      <w:pPr>
        <w:jc w:val="center"/>
        <w:rPr>
          <w:b/>
        </w:rPr>
      </w:pPr>
    </w:p>
    <w:p w:rsidR="007067CA" w:rsidRDefault="007067CA" w:rsidP="007067CA">
      <w:pPr>
        <w:jc w:val="center"/>
        <w:rPr>
          <w:b/>
        </w:rPr>
      </w:pPr>
      <w:r>
        <w:rPr>
          <w:b/>
        </w:rPr>
        <w:t>ponúka voľné pracovné miesto</w:t>
      </w:r>
    </w:p>
    <w:p w:rsidR="007067CA" w:rsidRDefault="007067CA" w:rsidP="007067CA">
      <w:pPr>
        <w:jc w:val="center"/>
        <w:rPr>
          <w:b/>
        </w:rPr>
      </w:pPr>
    </w:p>
    <w:p w:rsidR="007067CA" w:rsidRDefault="007067CA" w:rsidP="007067CA">
      <w:pPr>
        <w:jc w:val="center"/>
        <w:rPr>
          <w:b/>
        </w:rPr>
      </w:pPr>
    </w:p>
    <w:p w:rsidR="007067CA" w:rsidRDefault="007067CA" w:rsidP="00F5680A">
      <w:pPr>
        <w:jc w:val="center"/>
        <w:rPr>
          <w:b/>
        </w:rPr>
      </w:pPr>
      <w:r>
        <w:rPr>
          <w:b/>
        </w:rPr>
        <w:t xml:space="preserve">pre učiteľa/učiteľku </w:t>
      </w:r>
      <w:r w:rsidR="00F5680A">
        <w:rPr>
          <w:b/>
        </w:rPr>
        <w:t>anglického jazyka v</w:t>
      </w:r>
      <w:r w:rsidR="00A854BC">
        <w:rPr>
          <w:b/>
        </w:rPr>
        <w:t xml:space="preserve"> aprobácií </w:t>
      </w:r>
      <w:r w:rsidR="00F5680A">
        <w:rPr>
          <w:b/>
        </w:rPr>
        <w:t>s iným predmetom</w:t>
      </w:r>
    </w:p>
    <w:p w:rsidR="00243A03" w:rsidRPr="007D78B8" w:rsidRDefault="00243A03" w:rsidP="00F5680A">
      <w:pPr>
        <w:jc w:val="center"/>
      </w:pPr>
    </w:p>
    <w:p w:rsidR="007067CA" w:rsidRPr="00EC0589" w:rsidRDefault="007067CA" w:rsidP="007067CA">
      <w:pPr>
        <w:rPr>
          <w:b/>
        </w:rPr>
      </w:pPr>
    </w:p>
    <w:p w:rsidR="007067CA" w:rsidRDefault="007067CA" w:rsidP="007067CA">
      <w:r>
        <w:t>Kvalifikačné predpoklady :</w:t>
      </w:r>
    </w:p>
    <w:p w:rsidR="007067CA" w:rsidRDefault="00A854BC" w:rsidP="007059C2">
      <w:pPr>
        <w:pStyle w:val="Odsekzoznamu"/>
        <w:numPr>
          <w:ilvl w:val="0"/>
          <w:numId w:val="11"/>
        </w:numPr>
      </w:pPr>
      <w:r>
        <w:t xml:space="preserve">v zmysle § 10 zákona č. 138/2019 Z. z. o pedagogických zamestnancoch a odborných zamestnancoch a o zmene a doplnení niektorých zákonov a podľa vyhlášky č. 173/2023 o kvalifikačných predpokladoch pedagogických zamestnancov a odborných zamestnancov </w:t>
      </w:r>
    </w:p>
    <w:p w:rsidR="007067CA" w:rsidRDefault="007067CA" w:rsidP="007067CA">
      <w:pPr>
        <w:pStyle w:val="Odsekzoznamu"/>
        <w:numPr>
          <w:ilvl w:val="0"/>
          <w:numId w:val="11"/>
        </w:numPr>
      </w:pPr>
      <w:r>
        <w:t xml:space="preserve">vysokoškolské vzdelanie druhého stupňa príslušného študijného odboru </w:t>
      </w:r>
    </w:p>
    <w:p w:rsidR="007067CA" w:rsidRDefault="007067CA" w:rsidP="007067CA">
      <w:pPr>
        <w:pStyle w:val="Odsekzoznamu"/>
        <w:numPr>
          <w:ilvl w:val="0"/>
          <w:numId w:val="11"/>
        </w:numPr>
      </w:pPr>
      <w:r>
        <w:t>doplnkové pedagogické vzdelanie nie je podmienkou, je možné si ho doplniť dodatočne</w:t>
      </w:r>
    </w:p>
    <w:p w:rsidR="007067CA" w:rsidRDefault="007067CA" w:rsidP="007067CA">
      <w:pPr>
        <w:pStyle w:val="Odsekzoznamu"/>
        <w:ind w:left="770"/>
      </w:pPr>
    </w:p>
    <w:p w:rsidR="007067CA" w:rsidRDefault="007067CA" w:rsidP="007067CA">
      <w:r>
        <w:t xml:space="preserve">Podmienky pre voľné pracovné miesto: </w:t>
      </w:r>
    </w:p>
    <w:p w:rsidR="007067CA" w:rsidRDefault="007067CA" w:rsidP="007067CA">
      <w:pPr>
        <w:pStyle w:val="Odsekzoznamu"/>
        <w:numPr>
          <w:ilvl w:val="0"/>
          <w:numId w:val="11"/>
        </w:numPr>
      </w:pPr>
      <w:r>
        <w:t xml:space="preserve">rozsah úväzku: 100% </w:t>
      </w:r>
    </w:p>
    <w:p w:rsidR="007067CA" w:rsidRDefault="007067CA" w:rsidP="007067CA">
      <w:pPr>
        <w:pStyle w:val="Odsekzoznamu"/>
        <w:numPr>
          <w:ilvl w:val="0"/>
          <w:numId w:val="11"/>
        </w:numPr>
      </w:pPr>
      <w:r>
        <w:t>nástup: od 1.9.2026</w:t>
      </w:r>
    </w:p>
    <w:p w:rsidR="007067CA" w:rsidRDefault="007067CA" w:rsidP="007067CA">
      <w:pPr>
        <w:pStyle w:val="Odsekzoznamu"/>
        <w:numPr>
          <w:ilvl w:val="0"/>
          <w:numId w:val="11"/>
        </w:numPr>
      </w:pPr>
      <w:r>
        <w:t>pracovný pomer: na dobu určitú s možnosťou predĺženia po 1.roku na dobu neurčitú</w:t>
      </w:r>
    </w:p>
    <w:p w:rsidR="00A854BC" w:rsidRDefault="00A854BC" w:rsidP="00A854BC">
      <w:pPr>
        <w:pStyle w:val="Odsekzoznamu"/>
        <w:numPr>
          <w:ilvl w:val="0"/>
          <w:numId w:val="11"/>
        </w:numPr>
      </w:pPr>
      <w:r>
        <w:t>Platové podmienky sú určené podľa zákona č. 553/2003 Z. z. o odmeňovaní niektorých zamestnancov vo výkone prác vo verejnom záujme v znení neskorších predpisov v nadväznosti na zákon č. 138/2019 Z. z. Základný tarifný plat bude stanovený podľa dosiahnutého vzdelania a odpracovaných rokov</w:t>
      </w:r>
    </w:p>
    <w:p w:rsidR="00C173DB" w:rsidRDefault="00C173DB" w:rsidP="00C173DB">
      <w:pPr>
        <w:pStyle w:val="Odsekzoznamu"/>
        <w:ind w:left="770"/>
      </w:pPr>
    </w:p>
    <w:p w:rsidR="007067CA" w:rsidRDefault="007067CA" w:rsidP="007067CA">
      <w:r>
        <w:t xml:space="preserve">Zoznam  požadovaných dokladov : </w:t>
      </w:r>
    </w:p>
    <w:p w:rsidR="007067CA" w:rsidRDefault="007067CA" w:rsidP="007067CA">
      <w:pPr>
        <w:pStyle w:val="Odsekzoznamu"/>
        <w:numPr>
          <w:ilvl w:val="0"/>
          <w:numId w:val="12"/>
        </w:numPr>
      </w:pPr>
      <w:r>
        <w:t>žiadosť o zamestnanie</w:t>
      </w:r>
    </w:p>
    <w:p w:rsidR="007067CA" w:rsidRDefault="007067CA" w:rsidP="007067CA">
      <w:pPr>
        <w:pStyle w:val="Odsekzoznamu"/>
        <w:numPr>
          <w:ilvl w:val="0"/>
          <w:numId w:val="12"/>
        </w:numPr>
      </w:pPr>
      <w:r>
        <w:t>profesijný životopis</w:t>
      </w:r>
    </w:p>
    <w:p w:rsidR="007067CA" w:rsidRDefault="007067CA" w:rsidP="007067CA">
      <w:pPr>
        <w:pStyle w:val="Odsekzoznamu"/>
        <w:numPr>
          <w:ilvl w:val="0"/>
          <w:numId w:val="12"/>
        </w:numPr>
      </w:pPr>
      <w:r>
        <w:t>dokl</w:t>
      </w:r>
      <w:bookmarkStart w:id="0" w:name="_GoBack"/>
      <w:bookmarkEnd w:id="0"/>
      <w:r>
        <w:t xml:space="preserve">ady o nadobudnutom vzdelaní </w:t>
      </w:r>
    </w:p>
    <w:p w:rsidR="007067CA" w:rsidRDefault="007067CA" w:rsidP="007067CA">
      <w:pPr>
        <w:pStyle w:val="Odsekzoznamu"/>
        <w:numPr>
          <w:ilvl w:val="0"/>
          <w:numId w:val="12"/>
        </w:numPr>
      </w:pPr>
      <w:r>
        <w:t>súhlas uchádzača o zamestnanie so spracúvaním osobných údajov v zmysle zákona č. 18/2018 Z. z. o ochrane osobných údajov a o zmene a doplnení niektorých zákonov v úplnom znení</w:t>
      </w:r>
    </w:p>
    <w:p w:rsidR="007067CA" w:rsidRDefault="007067CA" w:rsidP="007067CA">
      <w:pPr>
        <w:pStyle w:val="Odsekzoznamu"/>
      </w:pPr>
    </w:p>
    <w:p w:rsidR="007067CA" w:rsidRDefault="007067CA" w:rsidP="007067CA">
      <w:pPr>
        <w:rPr>
          <w:rStyle w:val="Hypertextovprepojenie"/>
        </w:rPr>
      </w:pPr>
      <w:r>
        <w:t xml:space="preserve">Požadované doklady prosím doručte na e-mail: </w:t>
      </w:r>
      <w:hyperlink r:id="rId7" w:history="1">
        <w:r w:rsidRPr="00E7141B">
          <w:rPr>
            <w:rStyle w:val="Hypertextovprepojenie"/>
          </w:rPr>
          <w:t>krupovat@soseza.sk</w:t>
        </w:r>
      </w:hyperlink>
      <w:r>
        <w:t xml:space="preserve"> alebo osobne/poštou na sekretariát školy</w:t>
      </w:r>
      <w:r w:rsidR="00243A03">
        <w:t xml:space="preserve"> do 22.júna 2026</w:t>
      </w:r>
      <w:r>
        <w:t>.</w:t>
      </w:r>
    </w:p>
    <w:p w:rsidR="007067CA" w:rsidRDefault="007067CA" w:rsidP="007067CA">
      <w:r>
        <w:t xml:space="preserve">Kontakt:  0911/350 981 </w:t>
      </w:r>
      <w:proofErr w:type="spellStart"/>
      <w:r>
        <w:t>Ing.Krúpová</w:t>
      </w:r>
      <w:proofErr w:type="spellEnd"/>
      <w:r>
        <w:t>- zástupkyňa pre teoretické vyučovanie.</w:t>
      </w:r>
    </w:p>
    <w:p w:rsidR="00C173DB" w:rsidRDefault="00C173DB" w:rsidP="007067CA"/>
    <w:p w:rsidR="00C173DB" w:rsidRDefault="00C173DB" w:rsidP="007067CA"/>
    <w:p w:rsidR="007067CA" w:rsidRDefault="007067CA" w:rsidP="00C173DB">
      <w:pPr>
        <w:jc w:val="right"/>
      </w:pPr>
    </w:p>
    <w:p w:rsidR="00C173DB" w:rsidRDefault="00C173DB" w:rsidP="00C173DB">
      <w:pPr>
        <w:jc w:val="right"/>
      </w:pPr>
      <w:r>
        <w:t xml:space="preserve">Ing. Ľubomír Králik, MBA, </w:t>
      </w:r>
      <w:proofErr w:type="spellStart"/>
      <w:r>
        <w:t>v.r</w:t>
      </w:r>
      <w:proofErr w:type="spellEnd"/>
      <w:r>
        <w:t>.</w:t>
      </w:r>
    </w:p>
    <w:p w:rsidR="007067CA" w:rsidRDefault="00C173DB" w:rsidP="00C173DB">
      <w:r>
        <w:t xml:space="preserve">                                                                                                                   riaditeľ školy</w:t>
      </w:r>
    </w:p>
    <w:p w:rsidR="007067CA" w:rsidRDefault="007067CA" w:rsidP="007067CA"/>
    <w:p w:rsidR="007067CA" w:rsidRDefault="007067CA" w:rsidP="007067CA"/>
    <w:p w:rsidR="00F8448A" w:rsidRPr="007067CA" w:rsidRDefault="00F8448A" w:rsidP="007067CA"/>
    <w:sectPr w:rsidR="00F8448A" w:rsidRPr="007067CA" w:rsidSect="00ED55D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C2C" w:rsidRDefault="001F2C2C" w:rsidP="00AF0297">
      <w:r>
        <w:separator/>
      </w:r>
    </w:p>
  </w:endnote>
  <w:endnote w:type="continuationSeparator" w:id="0">
    <w:p w:rsidR="001F2C2C" w:rsidRDefault="001F2C2C" w:rsidP="00AF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99" w:rsidRDefault="00163199">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DA7" w:rsidRPr="000653DE" w:rsidRDefault="00F24DA7" w:rsidP="00F24DA7">
    <w:pPr>
      <w:ind w:left="360" w:hanging="360"/>
      <w:rPr>
        <w:rFonts w:ascii="Arial" w:hAnsi="Arial" w:cs="Arial"/>
        <w:sz w:val="16"/>
        <w:szCs w:val="16"/>
      </w:rPr>
    </w:pPr>
    <w:r w:rsidRPr="000653DE">
      <w:rPr>
        <w:rFonts w:ascii="Arial" w:hAnsi="Arial" w:cs="Arial"/>
        <w:sz w:val="16"/>
        <w:szCs w:val="16"/>
      </w:rPr>
      <w:t>––––––––––––––––––––––––––––––––––––––––––––––––––––––––––</w:t>
    </w:r>
    <w:r w:rsidR="000653DE" w:rsidRPr="000653DE">
      <w:rPr>
        <w:rFonts w:ascii="Arial" w:hAnsi="Arial" w:cs="Arial"/>
        <w:sz w:val="16"/>
        <w:szCs w:val="16"/>
      </w:rPr>
      <w:t>––––––––––––––––––––––––––––––</w:t>
    </w:r>
    <w:r w:rsidRPr="000653DE">
      <w:rPr>
        <w:rFonts w:ascii="Arial" w:hAnsi="Arial" w:cs="Arial"/>
        <w:sz w:val="16"/>
        <w:szCs w:val="16"/>
      </w:rPr>
      <w:t>–––––––––––––</w:t>
    </w:r>
  </w:p>
  <w:p w:rsidR="00F24DA7" w:rsidRPr="000653DE" w:rsidRDefault="000653DE" w:rsidP="00F24DA7">
    <w:pPr>
      <w:rPr>
        <w:rFonts w:ascii="Arial" w:hAnsi="Arial" w:cs="Arial"/>
        <w:sz w:val="16"/>
        <w:szCs w:val="16"/>
      </w:rPr>
    </w:pPr>
    <w:r>
      <w:rPr>
        <w:rFonts w:ascii="Arial" w:hAnsi="Arial" w:cs="Arial"/>
        <w:sz w:val="16"/>
        <w:szCs w:val="16"/>
      </w:rPr>
      <w:t>Telefón</w:t>
    </w:r>
    <w:r>
      <w:rPr>
        <w:rFonts w:ascii="Arial" w:hAnsi="Arial" w:cs="Arial"/>
        <w:sz w:val="16"/>
        <w:szCs w:val="16"/>
      </w:rPr>
      <w:tab/>
    </w:r>
    <w:r>
      <w:rPr>
        <w:rFonts w:ascii="Arial" w:hAnsi="Arial" w:cs="Arial"/>
        <w:sz w:val="16"/>
        <w:szCs w:val="16"/>
      </w:rPr>
      <w:tab/>
    </w:r>
    <w:r w:rsidR="00352C37" w:rsidRPr="000653DE">
      <w:rPr>
        <w:rFonts w:ascii="Arial" w:hAnsi="Arial" w:cs="Arial"/>
        <w:sz w:val="16"/>
        <w:szCs w:val="16"/>
      </w:rPr>
      <w:t>B</w:t>
    </w:r>
    <w:r w:rsidR="00F24DA7" w:rsidRPr="000653DE">
      <w:rPr>
        <w:rFonts w:ascii="Arial" w:hAnsi="Arial" w:cs="Arial"/>
        <w:sz w:val="16"/>
        <w:szCs w:val="16"/>
      </w:rPr>
      <w:t xml:space="preserve">ankové spojenie                              </w:t>
    </w:r>
    <w:r w:rsidR="00352C37" w:rsidRPr="000653DE">
      <w:rPr>
        <w:rFonts w:ascii="Arial" w:hAnsi="Arial" w:cs="Arial"/>
        <w:sz w:val="16"/>
        <w:szCs w:val="16"/>
      </w:rPr>
      <w:t xml:space="preserve">   </w:t>
    </w:r>
    <w:r>
      <w:rPr>
        <w:rFonts w:ascii="Arial" w:hAnsi="Arial" w:cs="Arial"/>
        <w:sz w:val="16"/>
        <w:szCs w:val="16"/>
      </w:rPr>
      <w:t>IČO                  DIČ</w:t>
    </w:r>
    <w:r>
      <w:rPr>
        <w:rFonts w:ascii="Arial" w:hAnsi="Arial" w:cs="Arial"/>
        <w:sz w:val="16"/>
        <w:szCs w:val="16"/>
      </w:rPr>
      <w:tab/>
    </w:r>
    <w:r>
      <w:rPr>
        <w:rFonts w:ascii="Arial" w:hAnsi="Arial" w:cs="Arial"/>
        <w:sz w:val="16"/>
        <w:szCs w:val="16"/>
      </w:rPr>
      <w:tab/>
    </w:r>
    <w:r w:rsidR="00F24DA7" w:rsidRPr="000653DE">
      <w:rPr>
        <w:rFonts w:ascii="Arial" w:hAnsi="Arial" w:cs="Arial"/>
        <w:sz w:val="16"/>
        <w:szCs w:val="16"/>
      </w:rPr>
      <w:t>email                            Internet</w:t>
    </w:r>
  </w:p>
  <w:p w:rsidR="00F24DA7" w:rsidRPr="000653DE" w:rsidRDefault="000653DE" w:rsidP="00F24DA7">
    <w:pPr>
      <w:rPr>
        <w:rFonts w:ascii="Arial" w:hAnsi="Arial" w:cs="Arial"/>
        <w:sz w:val="16"/>
        <w:szCs w:val="16"/>
      </w:rPr>
    </w:pPr>
    <w:r w:rsidRPr="000653DE">
      <w:rPr>
        <w:rFonts w:ascii="Arial" w:hAnsi="Arial" w:cs="Arial"/>
        <w:sz w:val="16"/>
        <w:szCs w:val="16"/>
      </w:rPr>
      <w:t>041/707</w:t>
    </w:r>
    <w:r>
      <w:rPr>
        <w:rFonts w:ascii="Arial" w:hAnsi="Arial" w:cs="Arial"/>
        <w:sz w:val="16"/>
        <w:szCs w:val="16"/>
      </w:rPr>
      <w:t xml:space="preserve"> </w:t>
    </w:r>
    <w:r w:rsidRPr="000653DE">
      <w:rPr>
        <w:rFonts w:ascii="Arial" w:hAnsi="Arial" w:cs="Arial"/>
        <w:sz w:val="16"/>
        <w:szCs w:val="16"/>
      </w:rPr>
      <w:t>49</w:t>
    </w:r>
    <w:r>
      <w:rPr>
        <w:rFonts w:ascii="Arial" w:hAnsi="Arial" w:cs="Arial"/>
        <w:sz w:val="16"/>
        <w:szCs w:val="16"/>
      </w:rPr>
      <w:t xml:space="preserve"> 16</w:t>
    </w:r>
    <w:r>
      <w:rPr>
        <w:rFonts w:ascii="Arial" w:hAnsi="Arial" w:cs="Arial"/>
        <w:sz w:val="16"/>
        <w:szCs w:val="16"/>
      </w:rPr>
      <w:tab/>
      <w:t>SK43</w:t>
    </w:r>
    <w:r w:rsidR="00F24DA7" w:rsidRPr="000653DE">
      <w:rPr>
        <w:rFonts w:ascii="Arial" w:hAnsi="Arial" w:cs="Arial"/>
        <w:sz w:val="16"/>
        <w:szCs w:val="16"/>
      </w:rPr>
      <w:t xml:space="preserve"> 8180 0000 0070 00</w:t>
    </w:r>
    <w:r>
      <w:rPr>
        <w:rFonts w:ascii="Arial" w:hAnsi="Arial" w:cs="Arial"/>
        <w:sz w:val="16"/>
        <w:szCs w:val="16"/>
      </w:rPr>
      <w:t>48</w:t>
    </w:r>
    <w:r w:rsidR="00F24DA7" w:rsidRPr="000653DE">
      <w:rPr>
        <w:rFonts w:ascii="Arial" w:hAnsi="Arial" w:cs="Arial"/>
        <w:sz w:val="16"/>
        <w:szCs w:val="16"/>
      </w:rPr>
      <w:t xml:space="preserve"> </w:t>
    </w:r>
    <w:r>
      <w:rPr>
        <w:rFonts w:ascii="Arial" w:hAnsi="Arial" w:cs="Arial"/>
        <w:sz w:val="16"/>
        <w:szCs w:val="16"/>
      </w:rPr>
      <w:t>4748</w:t>
    </w:r>
    <w:r w:rsidR="00F24DA7" w:rsidRPr="000653DE">
      <w:rPr>
        <w:rFonts w:ascii="Arial" w:hAnsi="Arial" w:cs="Arial"/>
        <w:sz w:val="16"/>
        <w:szCs w:val="16"/>
      </w:rPr>
      <w:t xml:space="preserve">    </w:t>
    </w:r>
    <w:r w:rsidR="00352C37" w:rsidRPr="000653DE">
      <w:rPr>
        <w:rFonts w:ascii="Arial" w:hAnsi="Arial" w:cs="Arial"/>
        <w:sz w:val="16"/>
        <w:szCs w:val="16"/>
      </w:rPr>
      <w:t xml:space="preserve">  </w:t>
    </w:r>
    <w:r w:rsidR="00F24DA7" w:rsidRPr="000653DE">
      <w:rPr>
        <w:rFonts w:ascii="Arial" w:hAnsi="Arial" w:cs="Arial"/>
        <w:sz w:val="16"/>
        <w:szCs w:val="16"/>
      </w:rPr>
      <w:t>17 055</w:t>
    </w:r>
    <w:r>
      <w:rPr>
        <w:rFonts w:ascii="Arial" w:hAnsi="Arial" w:cs="Arial"/>
        <w:sz w:val="16"/>
        <w:szCs w:val="16"/>
      </w:rPr>
      <w:t> </w:t>
    </w:r>
    <w:r w:rsidR="00F24DA7" w:rsidRPr="000653DE">
      <w:rPr>
        <w:rFonts w:ascii="Arial" w:hAnsi="Arial" w:cs="Arial"/>
        <w:sz w:val="16"/>
        <w:szCs w:val="16"/>
      </w:rPr>
      <w:t>377</w:t>
    </w:r>
    <w:r>
      <w:rPr>
        <w:rFonts w:ascii="Arial" w:hAnsi="Arial" w:cs="Arial"/>
        <w:sz w:val="16"/>
        <w:szCs w:val="16"/>
      </w:rPr>
      <w:tab/>
      <w:t xml:space="preserve">      2020645055</w:t>
    </w:r>
    <w:r>
      <w:rPr>
        <w:rFonts w:ascii="Arial" w:hAnsi="Arial" w:cs="Arial"/>
        <w:sz w:val="16"/>
        <w:szCs w:val="16"/>
      </w:rPr>
      <w:tab/>
    </w:r>
    <w:hyperlink r:id="rId1" w:history="1">
      <w:r w:rsidR="00F24DA7" w:rsidRPr="000653DE">
        <w:rPr>
          <w:rStyle w:val="Hypertextovprepojenie"/>
          <w:rFonts w:ascii="Arial" w:hAnsi="Arial" w:cs="Arial"/>
          <w:sz w:val="16"/>
          <w:szCs w:val="16"/>
        </w:rPr>
        <w:t>riaditel@soseza.sk</w:t>
      </w:r>
    </w:hyperlink>
    <w:r w:rsidR="00F24DA7" w:rsidRPr="000653DE">
      <w:rPr>
        <w:rFonts w:ascii="Arial" w:hAnsi="Arial" w:cs="Arial"/>
        <w:sz w:val="16"/>
        <w:szCs w:val="16"/>
      </w:rPr>
      <w:t xml:space="preserve">      ww.soseza.sk</w:t>
    </w:r>
  </w:p>
  <w:p w:rsidR="00F24DA7" w:rsidRDefault="00F24DA7">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99" w:rsidRDefault="0016319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C2C" w:rsidRDefault="001F2C2C" w:rsidP="00AF0297">
      <w:r>
        <w:separator/>
      </w:r>
    </w:p>
  </w:footnote>
  <w:footnote w:type="continuationSeparator" w:id="0">
    <w:p w:rsidR="001F2C2C" w:rsidRDefault="001F2C2C" w:rsidP="00AF02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99" w:rsidRDefault="00163199">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40C" w:rsidRPr="00734C03" w:rsidRDefault="001F2C2C" w:rsidP="001F240C">
    <w:pPr>
      <w:tabs>
        <w:tab w:val="left" w:pos="3179"/>
      </w:tabs>
      <w:rPr>
        <w:rFonts w:ascii="Arial" w:hAnsi="Arial" w:cs="Arial"/>
        <w:b/>
        <w:sz w:val="18"/>
        <w:szCs w:val="18"/>
      </w:rPr>
    </w:pPr>
    <w:r>
      <w:rPr>
        <w:noProof/>
      </w:rPr>
      <w:pict>
        <v:shapetype id="_x0000_t202" coordsize="21600,21600" o:spt="202" path="m,l,21600r21600,l21600,xe">
          <v:stroke joinstyle="miter"/>
          <v:path gradientshapeok="t" o:connecttype="rect"/>
        </v:shapetype>
        <v:shape id="Text Box 6" o:spid="_x0000_s2061" type="#_x0000_t202" style="position:absolute;margin-left:248.2pt;margin-top:4.05pt;width:263.35pt;height:60.3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" stroked="f">
          <v:fill opacity="0"/>
          <v:textbox style="mso-next-textbox:#Text Box 6">
            <w:txbxContent>
              <w:p w:rsidR="001F240C" w:rsidRPr="00330F79" w:rsidRDefault="001F240C" w:rsidP="001F240C">
                <w:pPr>
                  <w:rPr>
                    <w:rFonts w:ascii="Arial" w:hAnsi="Arial" w:cs="Arial"/>
                    <w:b/>
                  </w:rPr>
                </w:pPr>
                <w:r w:rsidRPr="00330F79">
                  <w:rPr>
                    <w:rFonts w:ascii="Arial" w:hAnsi="Arial" w:cs="Arial"/>
                    <w:b/>
                  </w:rPr>
                  <w:t>Stredná odborná škola</w:t>
                </w:r>
                <w:r w:rsidR="00D801C4">
                  <w:rPr>
                    <w:rFonts w:ascii="Arial" w:hAnsi="Arial" w:cs="Arial"/>
                    <w:b/>
                  </w:rPr>
                  <w:t xml:space="preserve"> </w:t>
                </w:r>
                <w:r w:rsidRPr="00330F79">
                  <w:rPr>
                    <w:rFonts w:ascii="Arial" w:hAnsi="Arial" w:cs="Arial"/>
                    <w:b/>
                  </w:rPr>
                  <w:t>elektrotechnická</w:t>
                </w:r>
              </w:p>
              <w:p w:rsidR="001F240C" w:rsidRPr="00330F79" w:rsidRDefault="001F240C" w:rsidP="001F240C">
                <w:pPr>
                  <w:rPr>
                    <w:rFonts w:ascii="Arial" w:hAnsi="Arial" w:cs="Arial"/>
                    <w:b/>
                    <w:sz w:val="18"/>
                    <w:szCs w:val="18"/>
                  </w:rPr>
                </w:pPr>
                <w:r w:rsidRPr="00330F79">
                  <w:rPr>
                    <w:rFonts w:ascii="Arial" w:hAnsi="Arial" w:cs="Arial"/>
                    <w:b/>
                    <w:sz w:val="18"/>
                    <w:szCs w:val="18"/>
                  </w:rPr>
                  <w:t>Komenského 50</w:t>
                </w:r>
              </w:p>
              <w:p w:rsidR="001F240C" w:rsidRPr="00330F79" w:rsidRDefault="001F240C" w:rsidP="001F240C">
                <w:pPr>
                  <w:rPr>
                    <w:rFonts w:ascii="Arial" w:hAnsi="Arial" w:cs="Arial"/>
                    <w:b/>
                    <w:sz w:val="18"/>
                    <w:szCs w:val="18"/>
                  </w:rPr>
                </w:pPr>
                <w:r w:rsidRPr="00330F79">
                  <w:rPr>
                    <w:rFonts w:ascii="Arial" w:hAnsi="Arial" w:cs="Arial"/>
                    <w:b/>
                    <w:sz w:val="18"/>
                    <w:szCs w:val="18"/>
                  </w:rPr>
                  <w:t>010 01 Žilina</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21.8pt;margin-top:-14.5pt;width:134.2pt;height:82.45pt;z-index:-1" wrapcoords="8085 2749 -121 5105 -121 6873 845 9033 1327 9033 121 12175 0 13353 965 16495 5551 18458 8085 18655 9050 18655 10136 18458 13756 16102 13756 15316 14360 15316 21479 12371 21600 9622 21359 9425 18583 9033 17256 5302 15808 4713 9050 2749 8085 2749">
          <v:imagedata r:id="rId1" o:title="ZSK_LOGO_ZSK_COLOR"/>
          <w10:wrap type="tight"/>
        </v:shape>
      </w:pict>
    </w:r>
    <w:r w:rsidR="001F240C">
      <w:rPr>
        <w:rFonts w:ascii="Arial" w:hAnsi="Arial" w:cs="Arial"/>
        <w:b/>
        <w:sz w:val="18"/>
        <w:szCs w:val="18"/>
      </w:rPr>
      <w:tab/>
    </w:r>
  </w:p>
  <w:p w:rsidR="001F240C" w:rsidRPr="00357104" w:rsidRDefault="001F2C2C" w:rsidP="001732E9">
    <w:pPr>
      <w:ind w:left="360"/>
      <w:rPr>
        <w:rFonts w:ascii="Arial" w:hAnsi="Arial" w:cs="Arial"/>
        <w:b/>
      </w:rPr>
    </w:pPr>
    <w:r>
      <w:rPr>
        <w:noProof/>
      </w:rPr>
      <w:pict>
        <v:shape id="Text Box 9" o:spid="_x0000_s2060" type="#_x0000_t202" style="position:absolute;left:0;text-align:left;margin-left:350.5pt;margin-top:10.25pt;width:138.5pt;height:40.8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" stroked="f">
          <v:fill opacity="0"/>
          <v:textbox style="mso-next-textbox:#Text Box 9">
            <w:txbxContent>
              <w:p w:rsidR="0085414E" w:rsidRPr="00197957" w:rsidRDefault="0085414E" w:rsidP="0085414E">
                <w:pPr>
                  <w:jc w:val="right"/>
                  <w:rPr>
                    <w:rFonts w:ascii="Arial" w:hAnsi="Arial" w:cs="Arial"/>
                    <w:sz w:val="16"/>
                    <w:szCs w:val="16"/>
                  </w:rPr>
                </w:pPr>
                <w:r w:rsidRPr="00197957">
                  <w:rPr>
                    <w:rFonts w:ascii="Arial" w:hAnsi="Arial" w:cs="Arial"/>
                    <w:sz w:val="16"/>
                    <w:szCs w:val="16"/>
                  </w:rPr>
                  <w:t>Centrum odborného vzdelávania a prípravy pre elektrotechniku</w:t>
                </w:r>
              </w:p>
            </w:txbxContent>
          </v:textbox>
        </v:shape>
      </w:pict>
    </w:r>
    <w:r>
      <w:rPr>
        <w:noProof/>
      </w:rPr>
      <w:pict>
        <v:shape id="Obrázok 7" o:spid="_x0000_s2058" type="#_x0000_t75" alt="SOSEZA_3" style="position:absolute;left:0;text-align:left;margin-left:170.35pt;margin-top:.45pt;width:79.2pt;height:33.45pt;z-index:-2;visibility:visible">
          <v:imagedata r:id="rId2" o:title="SOSEZA_3"/>
        </v:shape>
      </w:pict>
    </w:r>
  </w:p>
  <w:p w:rsidR="001F240C" w:rsidRPr="00843968" w:rsidRDefault="001F240C" w:rsidP="001F240C">
    <w:pPr>
      <w:rPr>
        <w:rFonts w:ascii="Arial" w:hAnsi="Arial" w:cs="Arial"/>
        <w:b/>
        <w:sz w:val="18"/>
        <w:szCs w:val="18"/>
      </w:rPr>
    </w:pPr>
    <w:r>
      <w:rPr>
        <w:rFonts w:ascii="Arial" w:hAnsi="Arial" w:cs="Arial"/>
        <w:b/>
        <w:sz w:val="18"/>
        <w:szCs w:val="18"/>
      </w:rPr>
      <w:t xml:space="preserve">    </w:t>
    </w:r>
    <w:r>
      <w:rPr>
        <w:rFonts w:ascii="Arial" w:hAnsi="Arial" w:cs="Arial"/>
        <w:b/>
        <w:sz w:val="18"/>
        <w:szCs w:val="18"/>
      </w:rPr>
      <w:tab/>
      <w:t xml:space="preserve">    </w:t>
    </w:r>
    <w:r w:rsidR="00F11E29">
      <w:rPr>
        <w:rFonts w:ascii="Arial" w:hAnsi="Arial" w:cs="Arial"/>
        <w:b/>
        <w:sz w:val="18"/>
        <w:szCs w:val="18"/>
      </w:rPr>
      <w:t xml:space="preserve">  </w:t>
    </w:r>
    <w:r w:rsidR="00D76D45">
      <w:rPr>
        <w:rFonts w:ascii="Arial" w:hAnsi="Arial" w:cs="Arial"/>
        <w:b/>
        <w:sz w:val="18"/>
        <w:szCs w:val="18"/>
      </w:rPr>
      <w:t xml:space="preserve">  </w:t>
    </w:r>
  </w:p>
  <w:p w:rsidR="001F240C" w:rsidRDefault="001F240C" w:rsidP="001F240C">
    <w:pPr>
      <w:spacing w:before="120"/>
      <w:rPr>
        <w:rFonts w:ascii="Arial" w:hAnsi="Arial" w:cs="Arial"/>
        <w:b/>
        <w:sz w:val="18"/>
        <w:szCs w:val="18"/>
      </w:rPr>
    </w:pPr>
    <w:r>
      <w:rPr>
        <w:rFonts w:ascii="Arial" w:hAnsi="Arial" w:cs="Arial"/>
        <w:b/>
        <w:sz w:val="18"/>
        <w:szCs w:val="18"/>
      </w:rPr>
      <w:t xml:space="preserve">              </w:t>
    </w:r>
  </w:p>
  <w:p w:rsidR="001F240C" w:rsidRDefault="001F240C" w:rsidP="001F240C">
    <w:pPr>
      <w:rPr>
        <w:rFonts w:ascii="Arial" w:hAnsi="Arial" w:cs="Arial"/>
        <w:b/>
        <w:sz w:val="18"/>
        <w:szCs w:val="18"/>
      </w:rPr>
    </w:pPr>
  </w:p>
  <w:p w:rsidR="001F240C" w:rsidRDefault="001F240C">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199" w:rsidRDefault="00163199">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A0545"/>
    <w:multiLevelType w:val="hybridMultilevel"/>
    <w:tmpl w:val="1AC44D24"/>
    <w:lvl w:ilvl="0" w:tplc="041B000F">
      <w:start w:val="1"/>
      <w:numFmt w:val="decimal"/>
      <w:lvlText w:val="%1."/>
      <w:lvlJc w:val="left"/>
      <w:pPr>
        <w:ind w:left="720" w:hanging="360"/>
      </w:pPr>
    </w:lvl>
    <w:lvl w:ilvl="1" w:tplc="840AE99A">
      <w:start w:val="3"/>
      <w:numFmt w:val="bullet"/>
      <w:lvlText w:val="-"/>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475A18"/>
    <w:multiLevelType w:val="hybridMultilevel"/>
    <w:tmpl w:val="075499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EB3711D"/>
    <w:multiLevelType w:val="hybridMultilevel"/>
    <w:tmpl w:val="7A3604BC"/>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3E53C19"/>
    <w:multiLevelType w:val="hybridMultilevel"/>
    <w:tmpl w:val="B0E031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405418"/>
    <w:multiLevelType w:val="hybridMultilevel"/>
    <w:tmpl w:val="EA6E2F7C"/>
    <w:lvl w:ilvl="0" w:tplc="041B000B">
      <w:start w:val="1"/>
      <w:numFmt w:val="bullet"/>
      <w:lvlText w:val=""/>
      <w:lvlJc w:val="left"/>
      <w:pPr>
        <w:ind w:left="72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15:restartNumberingAfterBreak="0">
    <w:nsid w:val="307D6D75"/>
    <w:multiLevelType w:val="hybridMultilevel"/>
    <w:tmpl w:val="D3248D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5F4C3E"/>
    <w:multiLevelType w:val="hybridMultilevel"/>
    <w:tmpl w:val="3B327126"/>
    <w:lvl w:ilvl="0" w:tplc="041B000B">
      <w:start w:val="1"/>
      <w:numFmt w:val="bullet"/>
      <w:lvlText w:val=""/>
      <w:lvlJc w:val="left"/>
      <w:pPr>
        <w:ind w:left="770" w:hanging="360"/>
      </w:pPr>
      <w:rPr>
        <w:rFonts w:ascii="Wingdings" w:hAnsi="Wingdings" w:hint="default"/>
      </w:rPr>
    </w:lvl>
    <w:lvl w:ilvl="1" w:tplc="041B000B">
      <w:start w:val="1"/>
      <w:numFmt w:val="bullet"/>
      <w:lvlText w:val=""/>
      <w:lvlJc w:val="left"/>
      <w:pPr>
        <w:ind w:left="1490" w:hanging="360"/>
      </w:pPr>
      <w:rPr>
        <w:rFonts w:ascii="Wingdings" w:hAnsi="Wingdings"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 w15:restartNumberingAfterBreak="0">
    <w:nsid w:val="3DCC0DAF"/>
    <w:multiLevelType w:val="hybridMultilevel"/>
    <w:tmpl w:val="8D30D3C2"/>
    <w:lvl w:ilvl="0" w:tplc="5074CFA6">
      <w:numFmt w:val="bullet"/>
      <w:lvlText w:val="﷒"/>
      <w:lvlJc w:val="left"/>
      <w:pPr>
        <w:ind w:left="720" w:hanging="360"/>
      </w:pPr>
      <w:rPr>
        <w:rFonts w:ascii="Arial" w:eastAsia="Times New Roman" w:hAnsi="Arial" w:cs="Arial" w:hint="default"/>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2A26F6B"/>
    <w:multiLevelType w:val="hybridMultilevel"/>
    <w:tmpl w:val="618E0006"/>
    <w:lvl w:ilvl="0" w:tplc="041B000F">
      <w:start w:val="1"/>
      <w:numFmt w:val="decimal"/>
      <w:lvlText w:val="%1."/>
      <w:lvlJc w:val="left"/>
      <w:pPr>
        <w:ind w:left="720" w:hanging="360"/>
      </w:pPr>
    </w:lvl>
    <w:lvl w:ilvl="1" w:tplc="840AE99A">
      <w:start w:val="3"/>
      <w:numFmt w:val="bullet"/>
      <w:lvlText w:val="-"/>
      <w:lvlJc w:val="left"/>
      <w:pPr>
        <w:ind w:left="1440" w:hanging="360"/>
      </w:pPr>
      <w:rPr>
        <w:rFonts w:ascii="Arial" w:eastAsia="Times New Roman" w:hAnsi="Arial"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44371D4"/>
    <w:multiLevelType w:val="hybridMultilevel"/>
    <w:tmpl w:val="64B62824"/>
    <w:lvl w:ilvl="0" w:tplc="59429292">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7F815560"/>
    <w:multiLevelType w:val="hybridMultilevel"/>
    <w:tmpl w:val="114E456A"/>
    <w:lvl w:ilvl="0" w:tplc="041B000F">
      <w:start w:val="1"/>
      <w:numFmt w:val="decimal"/>
      <w:lvlText w:val="%1."/>
      <w:lvlJc w:val="left"/>
      <w:pPr>
        <w:ind w:left="720" w:hanging="360"/>
      </w:pPr>
    </w:lvl>
    <w:lvl w:ilvl="1" w:tplc="840AE99A">
      <w:start w:val="3"/>
      <w:numFmt w:val="bullet"/>
      <w:lvlText w:val="-"/>
      <w:lvlJc w:val="left"/>
      <w:pPr>
        <w:ind w:left="2487" w:hanging="360"/>
      </w:pPr>
      <w:rPr>
        <w:rFonts w:ascii="Arial" w:eastAsia="Times New Roman" w:hAnsi="Arial"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9"/>
  </w:num>
  <w:num w:numId="8">
    <w:abstractNumId w:val="10"/>
  </w:num>
  <w:num w:numId="9">
    <w:abstractNumId w:val="8"/>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43B"/>
    <w:rsid w:val="000021E8"/>
    <w:rsid w:val="0001248A"/>
    <w:rsid w:val="000149EE"/>
    <w:rsid w:val="00016BCF"/>
    <w:rsid w:val="00022D30"/>
    <w:rsid w:val="00057158"/>
    <w:rsid w:val="0006284E"/>
    <w:rsid w:val="000653DE"/>
    <w:rsid w:val="0007013E"/>
    <w:rsid w:val="00081165"/>
    <w:rsid w:val="000900FF"/>
    <w:rsid w:val="000922D4"/>
    <w:rsid w:val="0009502C"/>
    <w:rsid w:val="000B5FC8"/>
    <w:rsid w:val="000E454C"/>
    <w:rsid w:val="000E64D9"/>
    <w:rsid w:val="000F6F93"/>
    <w:rsid w:val="001020A8"/>
    <w:rsid w:val="00110977"/>
    <w:rsid w:val="00112340"/>
    <w:rsid w:val="001143DA"/>
    <w:rsid w:val="001255D5"/>
    <w:rsid w:val="0013345C"/>
    <w:rsid w:val="00133650"/>
    <w:rsid w:val="00136054"/>
    <w:rsid w:val="001518F7"/>
    <w:rsid w:val="00152E03"/>
    <w:rsid w:val="00156E07"/>
    <w:rsid w:val="00163199"/>
    <w:rsid w:val="00170203"/>
    <w:rsid w:val="001732E9"/>
    <w:rsid w:val="0019274F"/>
    <w:rsid w:val="00197957"/>
    <w:rsid w:val="001B074A"/>
    <w:rsid w:val="001D7995"/>
    <w:rsid w:val="001F19A8"/>
    <w:rsid w:val="001F240C"/>
    <w:rsid w:val="001F2C2C"/>
    <w:rsid w:val="00206651"/>
    <w:rsid w:val="0021311A"/>
    <w:rsid w:val="002136A6"/>
    <w:rsid w:val="00214E12"/>
    <w:rsid w:val="002258BE"/>
    <w:rsid w:val="002376E6"/>
    <w:rsid w:val="00241639"/>
    <w:rsid w:val="00243A03"/>
    <w:rsid w:val="0024532E"/>
    <w:rsid w:val="0024540F"/>
    <w:rsid w:val="002532D2"/>
    <w:rsid w:val="00267AC3"/>
    <w:rsid w:val="002803F9"/>
    <w:rsid w:val="00282918"/>
    <w:rsid w:val="002A5F16"/>
    <w:rsid w:val="002A646E"/>
    <w:rsid w:val="002C185C"/>
    <w:rsid w:val="002E2849"/>
    <w:rsid w:val="002E7FB1"/>
    <w:rsid w:val="002F47CD"/>
    <w:rsid w:val="002F5AE9"/>
    <w:rsid w:val="0033042D"/>
    <w:rsid w:val="00330F79"/>
    <w:rsid w:val="00336F75"/>
    <w:rsid w:val="00344E1B"/>
    <w:rsid w:val="00352C37"/>
    <w:rsid w:val="00353ED5"/>
    <w:rsid w:val="00357104"/>
    <w:rsid w:val="00363695"/>
    <w:rsid w:val="00397AC5"/>
    <w:rsid w:val="003C6EB1"/>
    <w:rsid w:val="003C710C"/>
    <w:rsid w:val="003C749D"/>
    <w:rsid w:val="003E1978"/>
    <w:rsid w:val="003F0F74"/>
    <w:rsid w:val="0040267D"/>
    <w:rsid w:val="004033B6"/>
    <w:rsid w:val="004374EC"/>
    <w:rsid w:val="00440D8B"/>
    <w:rsid w:val="00452337"/>
    <w:rsid w:val="004854E8"/>
    <w:rsid w:val="00490913"/>
    <w:rsid w:val="004B0470"/>
    <w:rsid w:val="004B0F03"/>
    <w:rsid w:val="004B68B5"/>
    <w:rsid w:val="004C2BFB"/>
    <w:rsid w:val="004C2E16"/>
    <w:rsid w:val="004C54F4"/>
    <w:rsid w:val="004D042F"/>
    <w:rsid w:val="004D21A8"/>
    <w:rsid w:val="004E2302"/>
    <w:rsid w:val="00516967"/>
    <w:rsid w:val="00525E41"/>
    <w:rsid w:val="0052731B"/>
    <w:rsid w:val="00534E2B"/>
    <w:rsid w:val="005462E4"/>
    <w:rsid w:val="00551F6C"/>
    <w:rsid w:val="005605B5"/>
    <w:rsid w:val="005638B1"/>
    <w:rsid w:val="005B53FF"/>
    <w:rsid w:val="005C18A2"/>
    <w:rsid w:val="005E54DA"/>
    <w:rsid w:val="005F7556"/>
    <w:rsid w:val="00611018"/>
    <w:rsid w:val="00612A6F"/>
    <w:rsid w:val="006311E5"/>
    <w:rsid w:val="00647749"/>
    <w:rsid w:val="006647B5"/>
    <w:rsid w:val="006726A7"/>
    <w:rsid w:val="00673BA3"/>
    <w:rsid w:val="0067434C"/>
    <w:rsid w:val="0068135E"/>
    <w:rsid w:val="00684A9B"/>
    <w:rsid w:val="007067CA"/>
    <w:rsid w:val="0070723D"/>
    <w:rsid w:val="00712440"/>
    <w:rsid w:val="00716140"/>
    <w:rsid w:val="00734C03"/>
    <w:rsid w:val="0075129C"/>
    <w:rsid w:val="00760894"/>
    <w:rsid w:val="00766B9B"/>
    <w:rsid w:val="00767E9B"/>
    <w:rsid w:val="00776B98"/>
    <w:rsid w:val="00776C84"/>
    <w:rsid w:val="00777F5A"/>
    <w:rsid w:val="007821DA"/>
    <w:rsid w:val="00784A34"/>
    <w:rsid w:val="007852DD"/>
    <w:rsid w:val="007879F0"/>
    <w:rsid w:val="007D747B"/>
    <w:rsid w:val="007F141F"/>
    <w:rsid w:val="008076B1"/>
    <w:rsid w:val="00817D3F"/>
    <w:rsid w:val="00830F4E"/>
    <w:rsid w:val="00841C6B"/>
    <w:rsid w:val="00843968"/>
    <w:rsid w:val="008472DD"/>
    <w:rsid w:val="00852A8D"/>
    <w:rsid w:val="0085414E"/>
    <w:rsid w:val="00855545"/>
    <w:rsid w:val="00857A7C"/>
    <w:rsid w:val="0087328A"/>
    <w:rsid w:val="008769A5"/>
    <w:rsid w:val="008C7428"/>
    <w:rsid w:val="008D1AB2"/>
    <w:rsid w:val="008F69B0"/>
    <w:rsid w:val="009131BC"/>
    <w:rsid w:val="00913CC6"/>
    <w:rsid w:val="009150ED"/>
    <w:rsid w:val="00921E43"/>
    <w:rsid w:val="00933DEF"/>
    <w:rsid w:val="009357DC"/>
    <w:rsid w:val="009424B4"/>
    <w:rsid w:val="00952EF7"/>
    <w:rsid w:val="00965981"/>
    <w:rsid w:val="009C4379"/>
    <w:rsid w:val="009C4A5C"/>
    <w:rsid w:val="009E243B"/>
    <w:rsid w:val="009F6E86"/>
    <w:rsid w:val="00A00F43"/>
    <w:rsid w:val="00A044DA"/>
    <w:rsid w:val="00A13DDB"/>
    <w:rsid w:val="00A22199"/>
    <w:rsid w:val="00A605CF"/>
    <w:rsid w:val="00A6244E"/>
    <w:rsid w:val="00A854BC"/>
    <w:rsid w:val="00A8770A"/>
    <w:rsid w:val="00A933CF"/>
    <w:rsid w:val="00AA4D93"/>
    <w:rsid w:val="00AB4B53"/>
    <w:rsid w:val="00AD4BBE"/>
    <w:rsid w:val="00AE14F3"/>
    <w:rsid w:val="00AE7E69"/>
    <w:rsid w:val="00AF0297"/>
    <w:rsid w:val="00AF52D7"/>
    <w:rsid w:val="00AF5615"/>
    <w:rsid w:val="00B07335"/>
    <w:rsid w:val="00B10EC6"/>
    <w:rsid w:val="00B471D6"/>
    <w:rsid w:val="00B54F0D"/>
    <w:rsid w:val="00B65244"/>
    <w:rsid w:val="00B65813"/>
    <w:rsid w:val="00B745CF"/>
    <w:rsid w:val="00B90ADA"/>
    <w:rsid w:val="00B90BE8"/>
    <w:rsid w:val="00B9798E"/>
    <w:rsid w:val="00BA258D"/>
    <w:rsid w:val="00BA7302"/>
    <w:rsid w:val="00BA7892"/>
    <w:rsid w:val="00BB0891"/>
    <w:rsid w:val="00BD7DF7"/>
    <w:rsid w:val="00BE0294"/>
    <w:rsid w:val="00BF2B39"/>
    <w:rsid w:val="00C13422"/>
    <w:rsid w:val="00C173DB"/>
    <w:rsid w:val="00C339E7"/>
    <w:rsid w:val="00C554A7"/>
    <w:rsid w:val="00C769D5"/>
    <w:rsid w:val="00C808B6"/>
    <w:rsid w:val="00C813FB"/>
    <w:rsid w:val="00C94D35"/>
    <w:rsid w:val="00C966E6"/>
    <w:rsid w:val="00CB43FA"/>
    <w:rsid w:val="00CC4ABD"/>
    <w:rsid w:val="00CC7085"/>
    <w:rsid w:val="00CD3661"/>
    <w:rsid w:val="00CE1069"/>
    <w:rsid w:val="00CE1F70"/>
    <w:rsid w:val="00CE2C76"/>
    <w:rsid w:val="00CF5CD9"/>
    <w:rsid w:val="00CF6667"/>
    <w:rsid w:val="00D04A8C"/>
    <w:rsid w:val="00D059D4"/>
    <w:rsid w:val="00D22434"/>
    <w:rsid w:val="00D24B7A"/>
    <w:rsid w:val="00D37C84"/>
    <w:rsid w:val="00D7600E"/>
    <w:rsid w:val="00D76D45"/>
    <w:rsid w:val="00D801C4"/>
    <w:rsid w:val="00DB074A"/>
    <w:rsid w:val="00DB6271"/>
    <w:rsid w:val="00DD32EC"/>
    <w:rsid w:val="00DD54BA"/>
    <w:rsid w:val="00DF6C63"/>
    <w:rsid w:val="00E16ED4"/>
    <w:rsid w:val="00E24C7E"/>
    <w:rsid w:val="00E274DA"/>
    <w:rsid w:val="00E87D5E"/>
    <w:rsid w:val="00E9425E"/>
    <w:rsid w:val="00EA473C"/>
    <w:rsid w:val="00EC5102"/>
    <w:rsid w:val="00ED55DB"/>
    <w:rsid w:val="00EE5962"/>
    <w:rsid w:val="00EF4A72"/>
    <w:rsid w:val="00EF6599"/>
    <w:rsid w:val="00F04D41"/>
    <w:rsid w:val="00F10BCA"/>
    <w:rsid w:val="00F11E29"/>
    <w:rsid w:val="00F2145F"/>
    <w:rsid w:val="00F24DA7"/>
    <w:rsid w:val="00F2651E"/>
    <w:rsid w:val="00F5680A"/>
    <w:rsid w:val="00F6161C"/>
    <w:rsid w:val="00F63CB5"/>
    <w:rsid w:val="00F8448A"/>
    <w:rsid w:val="00FB050A"/>
    <w:rsid w:val="00FC02D1"/>
    <w:rsid w:val="00FC108D"/>
    <w:rsid w:val="00FC386A"/>
    <w:rsid w:val="00FC58A1"/>
    <w:rsid w:val="00FC665A"/>
    <w:rsid w:val="00FE6E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71D06276"/>
  <w15:docId w15:val="{F50C9C46-B783-4CDF-9ECF-CE8ACFBC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434C"/>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734C03"/>
    <w:rPr>
      <w:color w:val="0000FF"/>
      <w:u w:val="single"/>
    </w:rPr>
  </w:style>
  <w:style w:type="paragraph" w:styleId="Hlavika">
    <w:name w:val="header"/>
    <w:basedOn w:val="Normlny"/>
    <w:link w:val="HlavikaChar"/>
    <w:uiPriority w:val="99"/>
    <w:unhideWhenUsed/>
    <w:rsid w:val="00AF0297"/>
    <w:pPr>
      <w:tabs>
        <w:tab w:val="center" w:pos="4536"/>
        <w:tab w:val="right" w:pos="9072"/>
      </w:tabs>
    </w:pPr>
  </w:style>
  <w:style w:type="character" w:customStyle="1" w:styleId="HlavikaChar">
    <w:name w:val="Hlavička Char"/>
    <w:link w:val="Hlavika"/>
    <w:uiPriority w:val="99"/>
    <w:rsid w:val="00AF0297"/>
    <w:rPr>
      <w:sz w:val="24"/>
      <w:szCs w:val="24"/>
      <w:lang w:eastAsia="cs-CZ"/>
    </w:rPr>
  </w:style>
  <w:style w:type="paragraph" w:styleId="Pta">
    <w:name w:val="footer"/>
    <w:basedOn w:val="Normlny"/>
    <w:link w:val="PtaChar"/>
    <w:uiPriority w:val="99"/>
    <w:unhideWhenUsed/>
    <w:rsid w:val="00AF0297"/>
    <w:pPr>
      <w:tabs>
        <w:tab w:val="center" w:pos="4536"/>
        <w:tab w:val="right" w:pos="9072"/>
      </w:tabs>
    </w:pPr>
  </w:style>
  <w:style w:type="character" w:customStyle="1" w:styleId="PtaChar">
    <w:name w:val="Päta Char"/>
    <w:link w:val="Pta"/>
    <w:uiPriority w:val="99"/>
    <w:rsid w:val="00AF0297"/>
    <w:rPr>
      <w:sz w:val="24"/>
      <w:szCs w:val="24"/>
      <w:lang w:eastAsia="cs-CZ"/>
    </w:rPr>
  </w:style>
  <w:style w:type="paragraph" w:styleId="Textbubliny">
    <w:name w:val="Balloon Text"/>
    <w:basedOn w:val="Normlny"/>
    <w:link w:val="TextbublinyChar"/>
    <w:uiPriority w:val="99"/>
    <w:semiHidden/>
    <w:unhideWhenUsed/>
    <w:rsid w:val="00AF0297"/>
    <w:rPr>
      <w:rFonts w:ascii="Tahoma" w:hAnsi="Tahoma" w:cs="Tahoma"/>
      <w:sz w:val="16"/>
      <w:szCs w:val="16"/>
    </w:rPr>
  </w:style>
  <w:style w:type="character" w:customStyle="1" w:styleId="TextbublinyChar">
    <w:name w:val="Text bubliny Char"/>
    <w:link w:val="Textbubliny"/>
    <w:uiPriority w:val="99"/>
    <w:semiHidden/>
    <w:rsid w:val="00AF0297"/>
    <w:rPr>
      <w:rFonts w:ascii="Tahoma" w:hAnsi="Tahoma" w:cs="Tahoma"/>
      <w:sz w:val="16"/>
      <w:szCs w:val="16"/>
      <w:lang w:eastAsia="cs-CZ"/>
    </w:rPr>
  </w:style>
  <w:style w:type="paragraph" w:styleId="Odsekzoznamu">
    <w:name w:val="List Paragraph"/>
    <w:basedOn w:val="Normlny"/>
    <w:uiPriority w:val="34"/>
    <w:qFormat/>
    <w:rsid w:val="007067CA"/>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89845">
      <w:bodyDiv w:val="1"/>
      <w:marLeft w:val="0"/>
      <w:marRight w:val="0"/>
      <w:marTop w:val="0"/>
      <w:marBottom w:val="0"/>
      <w:divBdr>
        <w:top w:val="none" w:sz="0" w:space="0" w:color="auto"/>
        <w:left w:val="none" w:sz="0" w:space="0" w:color="auto"/>
        <w:bottom w:val="none" w:sz="0" w:space="0" w:color="auto"/>
        <w:right w:val="none" w:sz="0" w:space="0" w:color="auto"/>
      </w:divBdr>
    </w:div>
    <w:div w:id="806238292">
      <w:bodyDiv w:val="1"/>
      <w:marLeft w:val="0"/>
      <w:marRight w:val="0"/>
      <w:marTop w:val="0"/>
      <w:marBottom w:val="0"/>
      <w:divBdr>
        <w:top w:val="none" w:sz="0" w:space="0" w:color="auto"/>
        <w:left w:val="none" w:sz="0" w:space="0" w:color="auto"/>
        <w:bottom w:val="none" w:sz="0" w:space="0" w:color="auto"/>
        <w:right w:val="none" w:sz="0" w:space="0" w:color="auto"/>
      </w:divBdr>
    </w:div>
    <w:div w:id="1002467968">
      <w:bodyDiv w:val="1"/>
      <w:marLeft w:val="0"/>
      <w:marRight w:val="0"/>
      <w:marTop w:val="0"/>
      <w:marBottom w:val="0"/>
      <w:divBdr>
        <w:top w:val="none" w:sz="0" w:space="0" w:color="auto"/>
        <w:left w:val="none" w:sz="0" w:space="0" w:color="auto"/>
        <w:bottom w:val="none" w:sz="0" w:space="0" w:color="auto"/>
        <w:right w:val="none" w:sz="0" w:space="0" w:color="auto"/>
      </w:divBdr>
    </w:div>
    <w:div w:id="1438216011">
      <w:bodyDiv w:val="1"/>
      <w:marLeft w:val="0"/>
      <w:marRight w:val="0"/>
      <w:marTop w:val="0"/>
      <w:marBottom w:val="0"/>
      <w:divBdr>
        <w:top w:val="none" w:sz="0" w:space="0" w:color="auto"/>
        <w:left w:val="none" w:sz="0" w:space="0" w:color="auto"/>
        <w:bottom w:val="none" w:sz="0" w:space="0" w:color="auto"/>
        <w:right w:val="none" w:sz="0" w:space="0" w:color="auto"/>
      </w:divBdr>
    </w:div>
    <w:div w:id="2135711694">
      <w:bodyDiv w:val="1"/>
      <w:marLeft w:val="0"/>
      <w:marRight w:val="0"/>
      <w:marTop w:val="0"/>
      <w:marBottom w:val="0"/>
      <w:divBdr>
        <w:top w:val="none" w:sz="0" w:space="0" w:color="auto"/>
        <w:left w:val="none" w:sz="0" w:space="0" w:color="auto"/>
        <w:bottom w:val="none" w:sz="0" w:space="0" w:color="auto"/>
        <w:right w:val="none" w:sz="0" w:space="0" w:color="auto"/>
      </w:divBdr>
      <w:divsChild>
        <w:div w:id="368379293">
          <w:marLeft w:val="0"/>
          <w:marRight w:val="0"/>
          <w:marTop w:val="0"/>
          <w:marBottom w:val="0"/>
          <w:divBdr>
            <w:top w:val="none" w:sz="0" w:space="0" w:color="auto"/>
            <w:left w:val="none" w:sz="0" w:space="0" w:color="auto"/>
            <w:bottom w:val="none" w:sz="0" w:space="0" w:color="auto"/>
            <w:right w:val="none" w:sz="0" w:space="0" w:color="auto"/>
          </w:divBdr>
        </w:div>
        <w:div w:id="461848029">
          <w:marLeft w:val="0"/>
          <w:marRight w:val="0"/>
          <w:marTop w:val="0"/>
          <w:marBottom w:val="0"/>
          <w:divBdr>
            <w:top w:val="none" w:sz="0" w:space="0" w:color="auto"/>
            <w:left w:val="none" w:sz="0" w:space="0" w:color="auto"/>
            <w:bottom w:val="none" w:sz="0" w:space="0" w:color="auto"/>
            <w:right w:val="none" w:sz="0" w:space="0" w:color="auto"/>
          </w:divBdr>
        </w:div>
        <w:div w:id="1099987924">
          <w:marLeft w:val="0"/>
          <w:marRight w:val="0"/>
          <w:marTop w:val="0"/>
          <w:marBottom w:val="0"/>
          <w:divBdr>
            <w:top w:val="none" w:sz="0" w:space="0" w:color="auto"/>
            <w:left w:val="none" w:sz="0" w:space="0" w:color="auto"/>
            <w:bottom w:val="none" w:sz="0" w:space="0" w:color="auto"/>
            <w:right w:val="none" w:sz="0" w:space="0" w:color="auto"/>
          </w:divBdr>
        </w:div>
        <w:div w:id="1336881167">
          <w:marLeft w:val="0"/>
          <w:marRight w:val="0"/>
          <w:marTop w:val="0"/>
          <w:marBottom w:val="0"/>
          <w:divBdr>
            <w:top w:val="none" w:sz="0" w:space="0" w:color="auto"/>
            <w:left w:val="none" w:sz="0" w:space="0" w:color="auto"/>
            <w:bottom w:val="none" w:sz="0" w:space="0" w:color="auto"/>
            <w:right w:val="none" w:sz="0" w:space="0" w:color="auto"/>
          </w:divBdr>
        </w:div>
        <w:div w:id="1457722822">
          <w:marLeft w:val="0"/>
          <w:marRight w:val="0"/>
          <w:marTop w:val="0"/>
          <w:marBottom w:val="0"/>
          <w:divBdr>
            <w:top w:val="none" w:sz="0" w:space="0" w:color="auto"/>
            <w:left w:val="none" w:sz="0" w:space="0" w:color="auto"/>
            <w:bottom w:val="none" w:sz="0" w:space="0" w:color="auto"/>
            <w:right w:val="none" w:sz="0" w:space="0" w:color="auto"/>
          </w:divBdr>
        </w:div>
        <w:div w:id="1607224822">
          <w:marLeft w:val="0"/>
          <w:marRight w:val="0"/>
          <w:marTop w:val="0"/>
          <w:marBottom w:val="0"/>
          <w:divBdr>
            <w:top w:val="none" w:sz="0" w:space="0" w:color="auto"/>
            <w:left w:val="none" w:sz="0" w:space="0" w:color="auto"/>
            <w:bottom w:val="none" w:sz="0" w:space="0" w:color="auto"/>
            <w:right w:val="none" w:sz="0" w:space="0" w:color="auto"/>
          </w:divBdr>
        </w:div>
        <w:div w:id="1727758260">
          <w:marLeft w:val="0"/>
          <w:marRight w:val="0"/>
          <w:marTop w:val="0"/>
          <w:marBottom w:val="0"/>
          <w:divBdr>
            <w:top w:val="none" w:sz="0" w:space="0" w:color="auto"/>
            <w:left w:val="none" w:sz="0" w:space="0" w:color="auto"/>
            <w:bottom w:val="none" w:sz="0" w:space="0" w:color="auto"/>
            <w:right w:val="none" w:sz="0" w:space="0" w:color="auto"/>
          </w:divBdr>
        </w:div>
        <w:div w:id="1994329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rupovat@soseza.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riaditel@soseza.s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JDOS~1\AppData\Local\Temp\SO&#352;EZA_HLAVI&#268;KOV&#221;%20PAPIER_2019_op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SOŠEZA_HLAVIČKOVÝ PAPIER_2019_opr</Template>
  <TotalTime>12</TotalTime>
  <Pages>1</Pages>
  <Words>260</Words>
  <Characters>1482</Characters>
  <Application>Microsoft Office Word</Application>
  <DocSecurity>0</DocSecurity>
  <Lines>12</Lines>
  <Paragraphs>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vector>
  </TitlesOfParts>
  <Company>SOU energetické, Žilina</Company>
  <LinksUpToDate>false</LinksUpToDate>
  <CharactersWithSpaces>1739</CharactersWithSpaces>
  <SharedDoc>false</SharedDoc>
  <HLinks>
    <vt:vector size="6" baseType="variant">
      <vt:variant>
        <vt:i4>2424843</vt:i4>
      </vt:variant>
      <vt:variant>
        <vt:i4>0</vt:i4>
      </vt:variant>
      <vt:variant>
        <vt:i4>0</vt:i4>
      </vt:variant>
      <vt:variant>
        <vt:i4>5</vt:i4>
      </vt:variant>
      <vt:variant>
        <vt:lpwstr>mailto:riaditel@soseza.sk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gajdosova</dc:creator>
  <cp:lastModifiedBy>soseza5@outlook.sk</cp:lastModifiedBy>
  <cp:revision>5</cp:revision>
  <cp:lastPrinted>2019-08-22T09:32:00Z</cp:lastPrinted>
  <dcterms:created xsi:type="dcterms:W3CDTF">2026-06-08T06:57:00Z</dcterms:created>
  <dcterms:modified xsi:type="dcterms:W3CDTF">2026-06-08T08:28:00Z</dcterms:modified>
</cp:coreProperties>
</file>